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34B4456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Adresa:                        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15BA7127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E45438">
        <w:rPr>
          <w:rFonts w:ascii="Calibri" w:hAnsi="Calibri" w:cs="Calibri"/>
          <w:b/>
          <w:bCs/>
          <w:sz w:val="22"/>
          <w:szCs w:val="22"/>
        </w:rPr>
        <w:t>Odlehlá 1137/4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</w:p>
    <w:p w14:paraId="38CFFE65" w14:textId="2C93A9A7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</w:p>
    <w:p w14:paraId="1E5F3CC4" w14:textId="275DF7B9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E45438">
        <w:rPr>
          <w:rFonts w:ascii="Calibri" w:hAnsi="Calibri" w:cs="Calibri"/>
          <w:b/>
          <w:bCs/>
          <w:sz w:val="22"/>
          <w:szCs w:val="22"/>
        </w:rPr>
        <w:t>71,40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0AE06C2A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45438">
        <w:rPr>
          <w:rFonts w:ascii="Calibri" w:hAnsi="Calibri" w:cs="Calibri"/>
          <w:b/>
          <w:bCs/>
          <w:sz w:val="22"/>
          <w:szCs w:val="22"/>
        </w:rPr>
        <w:t>3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DBE4" w14:textId="77777777" w:rsidR="00E07261" w:rsidRDefault="00E07261">
      <w:r>
        <w:separator/>
      </w:r>
    </w:p>
  </w:endnote>
  <w:endnote w:type="continuationSeparator" w:id="0">
    <w:p w14:paraId="1DE1C532" w14:textId="77777777" w:rsidR="00E07261" w:rsidRDefault="00E0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142E" w14:textId="77777777" w:rsidR="00E07261" w:rsidRDefault="00E07261">
      <w:r>
        <w:separator/>
      </w:r>
    </w:p>
  </w:footnote>
  <w:footnote w:type="continuationSeparator" w:id="0">
    <w:p w14:paraId="7E6039D3" w14:textId="77777777" w:rsidR="00E07261" w:rsidRDefault="00E0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000000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0419832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574D5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261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dopisu.dot</Template>
  <TotalTime>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Milková Alena</cp:lastModifiedBy>
  <cp:revision>3</cp:revision>
  <cp:lastPrinted>2025-02-07T07:46:00Z</cp:lastPrinted>
  <dcterms:created xsi:type="dcterms:W3CDTF">2026-01-20T12:10:00Z</dcterms:created>
  <dcterms:modified xsi:type="dcterms:W3CDTF">2026-01-20T12:11:00Z</dcterms:modified>
</cp:coreProperties>
</file>