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6A6484D8" w:rsidR="00B41F2B" w:rsidRDefault="0022711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</w:t>
      </w:r>
      <w:r>
        <w:rPr>
          <w:rFonts w:ascii="Calibri" w:hAnsi="Calibri" w:cs="Calibri"/>
          <w:sz w:val="22"/>
          <w:szCs w:val="22"/>
        </w:rPr>
        <w:t>…….</w:t>
      </w:r>
      <w:r w:rsidR="00B41F2B">
        <w:rPr>
          <w:rFonts w:ascii="Calibri" w:hAnsi="Calibri" w:cs="Calibri"/>
          <w:sz w:val="22"/>
          <w:szCs w:val="22"/>
        </w:rPr>
        <w:t>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74ECCEA1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184978">
        <w:rPr>
          <w:rFonts w:ascii="Calibri" w:hAnsi="Calibri" w:cs="Calibri"/>
          <w:b/>
          <w:bCs/>
          <w:sz w:val="22"/>
          <w:szCs w:val="22"/>
        </w:rPr>
        <w:t>Marie Pujmanové 1129/3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  <w:r w:rsidR="00813BA0">
        <w:rPr>
          <w:rFonts w:ascii="Calibri" w:hAnsi="Calibri" w:cs="Calibri"/>
          <w:b/>
          <w:bCs/>
          <w:sz w:val="22"/>
          <w:szCs w:val="22"/>
        </w:rPr>
        <w:t>, 1 + 3</w:t>
      </w:r>
    </w:p>
    <w:p w14:paraId="38CFFE65" w14:textId="1468542A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  <w:r w:rsidR="00184978">
        <w:rPr>
          <w:rFonts w:ascii="Calibri" w:hAnsi="Calibri" w:cs="Calibri"/>
          <w:b/>
          <w:bCs/>
          <w:sz w:val="22"/>
          <w:szCs w:val="22"/>
        </w:rPr>
        <w:t>1</w:t>
      </w:r>
    </w:p>
    <w:p w14:paraId="1E5F3CC4" w14:textId="52126857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184978">
        <w:rPr>
          <w:rFonts w:ascii="Calibri" w:hAnsi="Calibri" w:cs="Calibri"/>
          <w:b/>
          <w:bCs/>
          <w:sz w:val="22"/>
          <w:szCs w:val="22"/>
        </w:rPr>
        <w:t>65,00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1535B1E1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7163">
        <w:rPr>
          <w:rFonts w:ascii="Calibri" w:hAnsi="Calibri" w:cs="Calibri"/>
          <w:b/>
          <w:bCs/>
          <w:sz w:val="22"/>
          <w:szCs w:val="22"/>
        </w:rPr>
        <w:t>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2DFA" w14:textId="77777777" w:rsidR="00736CC3" w:rsidRDefault="00736CC3">
      <w:r>
        <w:separator/>
      </w:r>
    </w:p>
  </w:endnote>
  <w:endnote w:type="continuationSeparator" w:id="0">
    <w:p w14:paraId="2D5B924A" w14:textId="77777777" w:rsidR="00736CC3" w:rsidRDefault="0073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41B9" w14:textId="77777777" w:rsidR="00736CC3" w:rsidRDefault="00736CC3">
      <w:r>
        <w:separator/>
      </w:r>
    </w:p>
  </w:footnote>
  <w:footnote w:type="continuationSeparator" w:id="0">
    <w:p w14:paraId="7B22F84D" w14:textId="77777777" w:rsidR="00736CC3" w:rsidRDefault="0073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736CC3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6458141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79A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362F"/>
    <w:rsid w:val="00115EE3"/>
    <w:rsid w:val="00116254"/>
    <w:rsid w:val="0012529B"/>
    <w:rsid w:val="0013410A"/>
    <w:rsid w:val="001574D5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2711B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1137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36CC3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3BA0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77655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191C"/>
    <w:rsid w:val="00AD3947"/>
    <w:rsid w:val="00AD5A58"/>
    <w:rsid w:val="00AD71C0"/>
    <w:rsid w:val="00AE0CF2"/>
    <w:rsid w:val="00AE2AA8"/>
    <w:rsid w:val="00AE3998"/>
    <w:rsid w:val="00AE69C2"/>
    <w:rsid w:val="00AE7684"/>
    <w:rsid w:val="00B13322"/>
    <w:rsid w:val="00B146E6"/>
    <w:rsid w:val="00B16A9D"/>
    <w:rsid w:val="00B21538"/>
    <w:rsid w:val="00B237AB"/>
    <w:rsid w:val="00B26B1E"/>
    <w:rsid w:val="00B3139E"/>
    <w:rsid w:val="00B31ECB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D7163"/>
    <w:rsid w:val="00BE189E"/>
    <w:rsid w:val="00BE56A5"/>
    <w:rsid w:val="00BF252C"/>
    <w:rsid w:val="00BF40A9"/>
    <w:rsid w:val="00BF44FC"/>
    <w:rsid w:val="00C121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3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8</cp:revision>
  <cp:lastPrinted>2025-02-07T07:46:00Z</cp:lastPrinted>
  <dcterms:created xsi:type="dcterms:W3CDTF">2025-11-18T08:09:00Z</dcterms:created>
  <dcterms:modified xsi:type="dcterms:W3CDTF">2026-03-31T08:29:00Z</dcterms:modified>
</cp:coreProperties>
</file>