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manžela/ky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0C5CC0A4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B065B8" w:rsidRPr="00B065B8">
        <w:rPr>
          <w:rFonts w:ascii="Calibri" w:hAnsi="Calibri" w:cs="Calibri"/>
          <w:b/>
          <w:bCs/>
          <w:sz w:val="22"/>
          <w:szCs w:val="22"/>
        </w:rPr>
        <w:t>Škroupova 1387/ 4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B065B8">
        <w:rPr>
          <w:rFonts w:ascii="Calibri" w:hAnsi="Calibri" w:cs="Calibri"/>
          <w:b/>
          <w:bCs/>
          <w:sz w:val="22"/>
          <w:szCs w:val="22"/>
        </w:rPr>
        <w:t>Podlesí</w:t>
      </w:r>
      <w:r w:rsidR="0053266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B065B8">
        <w:rPr>
          <w:rFonts w:ascii="Calibri" w:hAnsi="Calibri" w:cs="Calibri"/>
          <w:b/>
          <w:bCs/>
          <w:sz w:val="22"/>
          <w:szCs w:val="22"/>
        </w:rPr>
        <w:t>1 + 3</w:t>
      </w:r>
    </w:p>
    <w:p w14:paraId="38CFFE65" w14:textId="6280B6F9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B065B8">
        <w:rPr>
          <w:rFonts w:ascii="Calibri" w:hAnsi="Calibri" w:cs="Calibri"/>
          <w:b/>
          <w:bCs/>
          <w:sz w:val="22"/>
          <w:szCs w:val="22"/>
        </w:rPr>
        <w:t>18</w:t>
      </w:r>
    </w:p>
    <w:p w14:paraId="1E5F3CC4" w14:textId="11A28A30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B065B8">
        <w:rPr>
          <w:rFonts w:ascii="Calibri" w:hAnsi="Calibri" w:cs="Calibri"/>
          <w:b/>
          <w:bCs/>
          <w:sz w:val="22"/>
          <w:szCs w:val="22"/>
        </w:rPr>
        <w:t>63,66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0EC66690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05361">
        <w:rPr>
          <w:rFonts w:ascii="Calibri" w:hAnsi="Calibri" w:cs="Calibri"/>
          <w:b/>
          <w:bCs/>
          <w:sz w:val="22"/>
          <w:szCs w:val="22"/>
        </w:rPr>
        <w:t>5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</w:p>
    <w:p w14:paraId="6AC7C749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</w:p>
    <w:p w14:paraId="0D35344F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D734" w14:textId="77777777" w:rsidR="0089244B" w:rsidRDefault="0089244B">
      <w:r>
        <w:separator/>
      </w:r>
    </w:p>
  </w:endnote>
  <w:endnote w:type="continuationSeparator" w:id="0">
    <w:p w14:paraId="74C25266" w14:textId="77777777" w:rsidR="0089244B" w:rsidRDefault="0089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F1B2" w14:textId="77777777" w:rsidR="0089244B" w:rsidRDefault="0089244B">
      <w:r>
        <w:separator/>
      </w:r>
    </w:p>
  </w:footnote>
  <w:footnote w:type="continuationSeparator" w:id="0">
    <w:p w14:paraId="2090FDD9" w14:textId="77777777" w:rsidR="0089244B" w:rsidRDefault="00892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89244B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6458177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Hornosušská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1CA0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05361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244B"/>
    <w:rsid w:val="0089672D"/>
    <w:rsid w:val="008A3227"/>
    <w:rsid w:val="008A4172"/>
    <w:rsid w:val="008A7F56"/>
    <w:rsid w:val="008B3A7D"/>
    <w:rsid w:val="008C00BE"/>
    <w:rsid w:val="008C73A7"/>
    <w:rsid w:val="008D073C"/>
    <w:rsid w:val="008D7D9E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65B8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23FFB"/>
    <w:rsid w:val="00C32F0D"/>
    <w:rsid w:val="00C51492"/>
    <w:rsid w:val="00C529DF"/>
    <w:rsid w:val="00C61764"/>
    <w:rsid w:val="00C6439E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4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6</cp:revision>
  <cp:lastPrinted>2025-02-07T07:46:00Z</cp:lastPrinted>
  <dcterms:created xsi:type="dcterms:W3CDTF">2026-01-20T12:11:00Z</dcterms:created>
  <dcterms:modified xsi:type="dcterms:W3CDTF">2026-03-31T08:30:00Z</dcterms:modified>
</cp:coreProperties>
</file>