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BB8B96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488/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0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74649B6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C17CAA">
        <w:rPr>
          <w:rFonts w:ascii="Calibri" w:hAnsi="Calibri" w:cs="Calibri"/>
          <w:b/>
          <w:bCs/>
          <w:sz w:val="22"/>
          <w:szCs w:val="22"/>
        </w:rPr>
        <w:t>22</w:t>
      </w:r>
    </w:p>
    <w:p w14:paraId="1E5F3CC4" w14:textId="6B06FD6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29,58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A64BEF4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475F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19EA" w14:textId="77777777" w:rsidR="007B0B79" w:rsidRDefault="007B0B79">
      <w:r>
        <w:separator/>
      </w:r>
    </w:p>
  </w:endnote>
  <w:endnote w:type="continuationSeparator" w:id="0">
    <w:p w14:paraId="2EE44840" w14:textId="77777777" w:rsidR="007B0B79" w:rsidRDefault="007B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4249" w14:textId="77777777" w:rsidR="007B0B79" w:rsidRDefault="007B0B79">
      <w:r>
        <w:separator/>
      </w:r>
    </w:p>
  </w:footnote>
  <w:footnote w:type="continuationSeparator" w:id="0">
    <w:p w14:paraId="154289AA" w14:textId="77777777" w:rsidR="007B0B79" w:rsidRDefault="007B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7B0B79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6458195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7</cp:revision>
  <cp:lastPrinted>2025-02-07T07:46:00Z</cp:lastPrinted>
  <dcterms:created xsi:type="dcterms:W3CDTF">2026-01-20T12:11:00Z</dcterms:created>
  <dcterms:modified xsi:type="dcterms:W3CDTF">2026-03-31T08:30:00Z</dcterms:modified>
</cp:coreProperties>
</file>