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Jméno:   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manžela/ky …………………………………………..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………………………………………..</w:t>
      </w:r>
    </w:p>
    <w:p w14:paraId="58B602A7" w14:textId="6A6484D8" w:rsidR="00B41F2B" w:rsidRDefault="0022711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Současná a</w:t>
      </w:r>
      <w:r w:rsidR="00B41F2B">
        <w:rPr>
          <w:rFonts w:ascii="Calibri" w:hAnsi="Calibri" w:cs="Calibri"/>
          <w:sz w:val="22"/>
          <w:szCs w:val="22"/>
        </w:rPr>
        <w:t xml:space="preserve">dresa:      </w:t>
      </w:r>
      <w:r>
        <w:rPr>
          <w:rFonts w:ascii="Calibri" w:hAnsi="Calibri" w:cs="Calibri"/>
          <w:sz w:val="22"/>
          <w:szCs w:val="22"/>
        </w:rPr>
        <w:t>…….</w:t>
      </w:r>
      <w:r w:rsidR="00B41F2B">
        <w:rPr>
          <w:rFonts w:ascii="Calibri" w:hAnsi="Calibri" w:cs="Calibri"/>
          <w:sz w:val="22"/>
          <w:szCs w:val="22"/>
        </w:rPr>
        <w:t>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Kontakty:   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…………….</w:t>
      </w:r>
      <w:r w:rsidR="00A71E71">
        <w:rPr>
          <w:rFonts w:ascii="Calibri" w:hAnsi="Calibri" w:cs="Calibri"/>
          <w:sz w:val="22"/>
          <w:szCs w:val="22"/>
        </w:rPr>
        <w:t>…….</w:t>
      </w:r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74ECCEA1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bytové 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184978">
        <w:rPr>
          <w:rFonts w:ascii="Calibri" w:hAnsi="Calibri" w:cs="Calibri"/>
          <w:b/>
          <w:bCs/>
          <w:sz w:val="22"/>
          <w:szCs w:val="22"/>
        </w:rPr>
        <w:t>Marie Pujmanové 1129/3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, Havířov-</w:t>
      </w:r>
      <w:r w:rsidR="00184978">
        <w:rPr>
          <w:rFonts w:ascii="Calibri" w:hAnsi="Calibri" w:cs="Calibri"/>
          <w:b/>
          <w:bCs/>
          <w:sz w:val="22"/>
          <w:szCs w:val="22"/>
        </w:rPr>
        <w:t>Šumbark</w:t>
      </w:r>
      <w:r w:rsidR="00813BA0">
        <w:rPr>
          <w:rFonts w:ascii="Calibri" w:hAnsi="Calibri" w:cs="Calibri"/>
          <w:b/>
          <w:bCs/>
          <w:sz w:val="22"/>
          <w:szCs w:val="22"/>
        </w:rPr>
        <w:t>, 1 + 3</w:t>
      </w:r>
    </w:p>
    <w:p w14:paraId="38CFFE65" w14:textId="1468542A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bytové jednotky:</w:t>
      </w:r>
      <w:r w:rsidR="0086432C">
        <w:rPr>
          <w:rFonts w:ascii="Calibri" w:hAnsi="Calibri" w:cs="Calibri"/>
          <w:sz w:val="22"/>
          <w:szCs w:val="22"/>
        </w:rPr>
        <w:t xml:space="preserve">    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</w:t>
      </w:r>
      <w:r w:rsidR="00184978">
        <w:rPr>
          <w:rFonts w:ascii="Calibri" w:hAnsi="Calibri" w:cs="Calibri"/>
          <w:b/>
          <w:bCs/>
          <w:sz w:val="22"/>
          <w:szCs w:val="22"/>
        </w:rPr>
        <w:t>1</w:t>
      </w:r>
    </w:p>
    <w:p w14:paraId="1E5F3CC4" w14:textId="52126857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184978">
        <w:rPr>
          <w:rFonts w:ascii="Calibri" w:hAnsi="Calibri" w:cs="Calibri"/>
          <w:b/>
          <w:bCs/>
          <w:sz w:val="22"/>
          <w:szCs w:val="22"/>
        </w:rPr>
        <w:t>65,00</w:t>
      </w:r>
      <w:r w:rsidRPr="0086432C">
        <w:rPr>
          <w:rFonts w:ascii="Calibri" w:hAnsi="Calibri" w:cs="Calibri"/>
          <w:b/>
          <w:bCs/>
          <w:sz w:val="22"/>
          <w:szCs w:val="22"/>
        </w:rPr>
        <w:t xml:space="preserve"> 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1535B1E1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nájmu:</w:t>
      </w:r>
      <w:r w:rsidR="00710396">
        <w:rPr>
          <w:rFonts w:ascii="Calibri" w:hAnsi="Calibri" w:cs="Calibri"/>
          <w:sz w:val="22"/>
          <w:szCs w:val="22"/>
        </w:rPr>
        <w:t xml:space="preserve">   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D7163">
        <w:rPr>
          <w:rFonts w:ascii="Calibri" w:hAnsi="Calibri" w:cs="Calibri"/>
          <w:b/>
          <w:bCs/>
          <w:sz w:val="22"/>
          <w:szCs w:val="22"/>
        </w:rPr>
        <w:t>5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……………..</w:t>
      </w:r>
      <w:r w:rsidR="00E52E45" w:rsidRPr="007570E0">
        <w:rPr>
          <w:rFonts w:ascii="Calibri" w:hAnsi="Calibri" w:cs="Calibri"/>
          <w:b/>
          <w:sz w:val="22"/>
          <w:szCs w:val="22"/>
        </w:rPr>
        <w:t>,-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2B66DDFC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  <w:r w:rsidR="008E402B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6AC7C749" w14:textId="3672779F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  <w:r w:rsidR="008E402B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0D35344F" w14:textId="4996D168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  <w:r w:rsidR="008E402B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…………………………..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 xml:space="preserve">** </w:t>
      </w:r>
      <w:r w:rsidR="00B325FE">
        <w:rPr>
          <w:rFonts w:cs="Calibri"/>
        </w:rPr>
        <w:t xml:space="preserve"> </w:t>
      </w:r>
      <w:r>
        <w:rPr>
          <w:rFonts w:cs="Calibri"/>
        </w:rPr>
        <w:t>u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99B0" w14:textId="77777777" w:rsidR="0097025B" w:rsidRDefault="0097025B">
      <w:r>
        <w:separator/>
      </w:r>
    </w:p>
  </w:endnote>
  <w:endnote w:type="continuationSeparator" w:id="0">
    <w:p w14:paraId="48A2B616" w14:textId="77777777" w:rsidR="0097025B" w:rsidRDefault="0097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>IČ: 00415227 ( zapsáno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>: 00415227 (</w:t>
    </w:r>
    <w:r>
      <w:rPr>
        <w:sz w:val="18"/>
        <w:szCs w:val="18"/>
      </w:rPr>
      <w:t xml:space="preserve"> zapsáno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C4283" w14:textId="77777777" w:rsidR="0097025B" w:rsidRDefault="0097025B">
      <w:r>
        <w:separator/>
      </w:r>
    </w:p>
  </w:footnote>
  <w:footnote w:type="continuationSeparator" w:id="0">
    <w:p w14:paraId="2B8208C2" w14:textId="77777777" w:rsidR="0097025B" w:rsidRDefault="00970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97025B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38466296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Hornosušská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>735 64  Havířov</w:t>
    </w:r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79A"/>
    <w:rsid w:val="00030D43"/>
    <w:rsid w:val="00032C20"/>
    <w:rsid w:val="00047F28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42F9"/>
    <w:rsid w:val="000E07C9"/>
    <w:rsid w:val="000E2574"/>
    <w:rsid w:val="000F2E1E"/>
    <w:rsid w:val="000F6BED"/>
    <w:rsid w:val="000F6C02"/>
    <w:rsid w:val="00107198"/>
    <w:rsid w:val="00110244"/>
    <w:rsid w:val="0011362F"/>
    <w:rsid w:val="00115EE3"/>
    <w:rsid w:val="00116254"/>
    <w:rsid w:val="0012529B"/>
    <w:rsid w:val="0013410A"/>
    <w:rsid w:val="001574D5"/>
    <w:rsid w:val="00167FE1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2711B"/>
    <w:rsid w:val="00232C4D"/>
    <w:rsid w:val="00235E79"/>
    <w:rsid w:val="002436D9"/>
    <w:rsid w:val="00246223"/>
    <w:rsid w:val="00246DE2"/>
    <w:rsid w:val="002541F1"/>
    <w:rsid w:val="002632B6"/>
    <w:rsid w:val="002768A7"/>
    <w:rsid w:val="0028479D"/>
    <w:rsid w:val="00287F2C"/>
    <w:rsid w:val="00290314"/>
    <w:rsid w:val="002B0054"/>
    <w:rsid w:val="002B28A4"/>
    <w:rsid w:val="002B3D13"/>
    <w:rsid w:val="002C2C44"/>
    <w:rsid w:val="002C4A9F"/>
    <w:rsid w:val="002D21A8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A3798"/>
    <w:rsid w:val="003C2DD4"/>
    <w:rsid w:val="003C5691"/>
    <w:rsid w:val="003C798D"/>
    <w:rsid w:val="003D221C"/>
    <w:rsid w:val="003D6405"/>
    <w:rsid w:val="003D7CFF"/>
    <w:rsid w:val="003F091D"/>
    <w:rsid w:val="003F3A6E"/>
    <w:rsid w:val="003F42FD"/>
    <w:rsid w:val="003F6443"/>
    <w:rsid w:val="0041109C"/>
    <w:rsid w:val="004222F8"/>
    <w:rsid w:val="004228B5"/>
    <w:rsid w:val="00424690"/>
    <w:rsid w:val="00424DBA"/>
    <w:rsid w:val="00427FE6"/>
    <w:rsid w:val="004366CA"/>
    <w:rsid w:val="00440DE0"/>
    <w:rsid w:val="0045396A"/>
    <w:rsid w:val="00463123"/>
    <w:rsid w:val="00467AA7"/>
    <w:rsid w:val="00483846"/>
    <w:rsid w:val="00487CF4"/>
    <w:rsid w:val="00491115"/>
    <w:rsid w:val="00491E8A"/>
    <w:rsid w:val="0049306D"/>
    <w:rsid w:val="00494B78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163DC"/>
    <w:rsid w:val="00521B2B"/>
    <w:rsid w:val="005322E2"/>
    <w:rsid w:val="005404EE"/>
    <w:rsid w:val="00543B14"/>
    <w:rsid w:val="00552567"/>
    <w:rsid w:val="00557380"/>
    <w:rsid w:val="0056390E"/>
    <w:rsid w:val="0056764F"/>
    <w:rsid w:val="00573F29"/>
    <w:rsid w:val="0058043E"/>
    <w:rsid w:val="005830FD"/>
    <w:rsid w:val="00592CB7"/>
    <w:rsid w:val="005A4871"/>
    <w:rsid w:val="005A4914"/>
    <w:rsid w:val="005A4A3E"/>
    <w:rsid w:val="005A52DD"/>
    <w:rsid w:val="005A6F9C"/>
    <w:rsid w:val="005B6EBF"/>
    <w:rsid w:val="005C3BCA"/>
    <w:rsid w:val="005C3CD0"/>
    <w:rsid w:val="005D28B6"/>
    <w:rsid w:val="005D2E40"/>
    <w:rsid w:val="005D5DBB"/>
    <w:rsid w:val="005D679F"/>
    <w:rsid w:val="005E1CD2"/>
    <w:rsid w:val="005F7799"/>
    <w:rsid w:val="00607BE2"/>
    <w:rsid w:val="0062658D"/>
    <w:rsid w:val="00630F23"/>
    <w:rsid w:val="006401FC"/>
    <w:rsid w:val="006416BA"/>
    <w:rsid w:val="0065528E"/>
    <w:rsid w:val="00676603"/>
    <w:rsid w:val="00683469"/>
    <w:rsid w:val="006905C0"/>
    <w:rsid w:val="006A4E1B"/>
    <w:rsid w:val="006B5313"/>
    <w:rsid w:val="006C448F"/>
    <w:rsid w:val="006E1137"/>
    <w:rsid w:val="006E556C"/>
    <w:rsid w:val="006E7315"/>
    <w:rsid w:val="006F432E"/>
    <w:rsid w:val="006F447D"/>
    <w:rsid w:val="006F60B4"/>
    <w:rsid w:val="006F6403"/>
    <w:rsid w:val="00704B43"/>
    <w:rsid w:val="00705414"/>
    <w:rsid w:val="00710396"/>
    <w:rsid w:val="00717518"/>
    <w:rsid w:val="00717642"/>
    <w:rsid w:val="00724211"/>
    <w:rsid w:val="00730A7E"/>
    <w:rsid w:val="007362C0"/>
    <w:rsid w:val="00736CC3"/>
    <w:rsid w:val="007411F5"/>
    <w:rsid w:val="00750744"/>
    <w:rsid w:val="00752B51"/>
    <w:rsid w:val="007570E0"/>
    <w:rsid w:val="00762A14"/>
    <w:rsid w:val="00763B07"/>
    <w:rsid w:val="0079255F"/>
    <w:rsid w:val="007A3CFD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3BA0"/>
    <w:rsid w:val="00814810"/>
    <w:rsid w:val="008235B4"/>
    <w:rsid w:val="0083199B"/>
    <w:rsid w:val="00845B17"/>
    <w:rsid w:val="00850500"/>
    <w:rsid w:val="0086432C"/>
    <w:rsid w:val="008655DB"/>
    <w:rsid w:val="00873050"/>
    <w:rsid w:val="00880E56"/>
    <w:rsid w:val="0089672D"/>
    <w:rsid w:val="008A3227"/>
    <w:rsid w:val="008A7F56"/>
    <w:rsid w:val="008B3A7D"/>
    <w:rsid w:val="008C00BE"/>
    <w:rsid w:val="008C73A7"/>
    <w:rsid w:val="008D073C"/>
    <w:rsid w:val="008E402B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40F87"/>
    <w:rsid w:val="00952E21"/>
    <w:rsid w:val="00954063"/>
    <w:rsid w:val="0097025B"/>
    <w:rsid w:val="00970A35"/>
    <w:rsid w:val="009736EB"/>
    <w:rsid w:val="00975CB2"/>
    <w:rsid w:val="00977655"/>
    <w:rsid w:val="009C6603"/>
    <w:rsid w:val="009D59D7"/>
    <w:rsid w:val="009E283B"/>
    <w:rsid w:val="009F0005"/>
    <w:rsid w:val="009F11D8"/>
    <w:rsid w:val="00A02547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C5495"/>
    <w:rsid w:val="00AD191C"/>
    <w:rsid w:val="00AD3947"/>
    <w:rsid w:val="00AD5A58"/>
    <w:rsid w:val="00AD71C0"/>
    <w:rsid w:val="00AE0CF2"/>
    <w:rsid w:val="00AE2AA8"/>
    <w:rsid w:val="00AE3998"/>
    <w:rsid w:val="00AE69C2"/>
    <w:rsid w:val="00AE7684"/>
    <w:rsid w:val="00B13322"/>
    <w:rsid w:val="00B146E6"/>
    <w:rsid w:val="00B16A9D"/>
    <w:rsid w:val="00B21538"/>
    <w:rsid w:val="00B237AB"/>
    <w:rsid w:val="00B26B1E"/>
    <w:rsid w:val="00B3139E"/>
    <w:rsid w:val="00B31ECB"/>
    <w:rsid w:val="00B325FE"/>
    <w:rsid w:val="00B34025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D7163"/>
    <w:rsid w:val="00BE189E"/>
    <w:rsid w:val="00BE56A5"/>
    <w:rsid w:val="00BF252C"/>
    <w:rsid w:val="00BF40A9"/>
    <w:rsid w:val="00BF44FC"/>
    <w:rsid w:val="00C121AA"/>
    <w:rsid w:val="00C23FFB"/>
    <w:rsid w:val="00C32F0D"/>
    <w:rsid w:val="00C51492"/>
    <w:rsid w:val="00C529DF"/>
    <w:rsid w:val="00C61764"/>
    <w:rsid w:val="00C6439E"/>
    <w:rsid w:val="00C73227"/>
    <w:rsid w:val="00C7389A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77E9B"/>
    <w:rsid w:val="00D83408"/>
    <w:rsid w:val="00D84F5E"/>
    <w:rsid w:val="00D94B9C"/>
    <w:rsid w:val="00DA3D44"/>
    <w:rsid w:val="00DB00EF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CBD"/>
    <w:rsid w:val="00E21063"/>
    <w:rsid w:val="00E25689"/>
    <w:rsid w:val="00E279BF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B33C7"/>
    <w:rsid w:val="00EB5731"/>
    <w:rsid w:val="00EB6432"/>
    <w:rsid w:val="00EB6CE1"/>
    <w:rsid w:val="00EC28F5"/>
    <w:rsid w:val="00EC2E02"/>
    <w:rsid w:val="00ED7B5F"/>
    <w:rsid w:val="00ED7F5E"/>
    <w:rsid w:val="00EE3F90"/>
    <w:rsid w:val="00EF03DC"/>
    <w:rsid w:val="00EF6009"/>
    <w:rsid w:val="00F07592"/>
    <w:rsid w:val="00F12956"/>
    <w:rsid w:val="00F147F0"/>
    <w:rsid w:val="00F17DD2"/>
    <w:rsid w:val="00F34269"/>
    <w:rsid w:val="00F3657F"/>
    <w:rsid w:val="00F36EA1"/>
    <w:rsid w:val="00F463B2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</Template>
  <TotalTime>4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Kirschnerová Gabriela</cp:lastModifiedBy>
  <cp:revision>9</cp:revision>
  <cp:lastPrinted>2025-02-07T07:46:00Z</cp:lastPrinted>
  <dcterms:created xsi:type="dcterms:W3CDTF">2025-11-18T08:09:00Z</dcterms:created>
  <dcterms:modified xsi:type="dcterms:W3CDTF">2026-04-23T14:19:00Z</dcterms:modified>
</cp:coreProperties>
</file>