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</w:t>
      </w:r>
      <w:proofErr w:type="spellStart"/>
      <w:r w:rsidR="0030389F">
        <w:rPr>
          <w:rFonts w:ascii="Calibri" w:hAnsi="Calibri" w:cs="Calibri"/>
          <w:sz w:val="22"/>
          <w:szCs w:val="22"/>
        </w:rPr>
        <w:t>ky</w:t>
      </w:r>
      <w:proofErr w:type="spellEnd"/>
      <w:r w:rsidR="0030389F">
        <w:rPr>
          <w:rFonts w:ascii="Calibri" w:hAnsi="Calibri" w:cs="Calibri"/>
          <w:sz w:val="22"/>
          <w:szCs w:val="22"/>
        </w:rPr>
        <w:t xml:space="preserve">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72BB9E45" w:rsidR="00B41F2B" w:rsidRDefault="00532664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Současná a</w:t>
      </w:r>
      <w:r w:rsidR="00B41F2B">
        <w:rPr>
          <w:rFonts w:ascii="Calibri" w:hAnsi="Calibri" w:cs="Calibri"/>
          <w:sz w:val="22"/>
          <w:szCs w:val="22"/>
        </w:rPr>
        <w:t xml:space="preserve">dresa:        </w:t>
      </w:r>
      <w:r>
        <w:rPr>
          <w:rFonts w:ascii="Calibri" w:hAnsi="Calibri" w:cs="Calibri"/>
          <w:sz w:val="22"/>
          <w:szCs w:val="22"/>
        </w:rPr>
        <w:t>…..</w:t>
      </w:r>
      <w:r w:rsidR="00B41F2B">
        <w:rPr>
          <w:rFonts w:ascii="Calibri" w:hAnsi="Calibri" w:cs="Calibri"/>
          <w:sz w:val="22"/>
          <w:szCs w:val="22"/>
        </w:rPr>
        <w:t xml:space="preserve"> ……</w:t>
      </w:r>
      <w:r w:rsidR="0086432C">
        <w:rPr>
          <w:rFonts w:ascii="Calibri" w:hAnsi="Calibri" w:cs="Calibri"/>
          <w:sz w:val="22"/>
          <w:szCs w:val="22"/>
        </w:rPr>
        <w:t>………………………………………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0CBB8B96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C17CAA" w:rsidRPr="00C17CAA">
        <w:rPr>
          <w:rFonts w:ascii="Calibri" w:hAnsi="Calibri" w:cs="Calibri"/>
          <w:b/>
          <w:bCs/>
          <w:sz w:val="22"/>
          <w:szCs w:val="22"/>
        </w:rPr>
        <w:t>Zvonková 488/ 4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proofErr w:type="spellStart"/>
      <w:r w:rsidR="00C17CAA">
        <w:rPr>
          <w:rFonts w:ascii="Calibri" w:hAnsi="Calibri" w:cs="Calibri"/>
          <w:b/>
          <w:bCs/>
          <w:sz w:val="22"/>
          <w:szCs w:val="22"/>
        </w:rPr>
        <w:t>Šumbark</w:t>
      </w:r>
      <w:proofErr w:type="spellEnd"/>
      <w:r w:rsidR="00532664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C17CAA">
        <w:rPr>
          <w:rFonts w:ascii="Calibri" w:hAnsi="Calibri" w:cs="Calibri"/>
          <w:b/>
          <w:bCs/>
          <w:sz w:val="22"/>
          <w:szCs w:val="22"/>
        </w:rPr>
        <w:t xml:space="preserve">0 </w:t>
      </w:r>
      <w:r w:rsidR="00B065B8">
        <w:rPr>
          <w:rFonts w:ascii="Calibri" w:hAnsi="Calibri" w:cs="Calibri"/>
          <w:b/>
          <w:bCs/>
          <w:sz w:val="22"/>
          <w:szCs w:val="22"/>
        </w:rPr>
        <w:t xml:space="preserve">+ </w:t>
      </w:r>
      <w:r w:rsidR="00C17CAA">
        <w:rPr>
          <w:rFonts w:ascii="Calibri" w:hAnsi="Calibri" w:cs="Calibri"/>
          <w:b/>
          <w:bCs/>
          <w:sz w:val="22"/>
          <w:szCs w:val="22"/>
        </w:rPr>
        <w:t>1</w:t>
      </w:r>
    </w:p>
    <w:p w14:paraId="38CFFE65" w14:textId="774649B6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C17CAA">
        <w:rPr>
          <w:rFonts w:ascii="Calibri" w:hAnsi="Calibri" w:cs="Calibri"/>
          <w:b/>
          <w:bCs/>
          <w:sz w:val="22"/>
          <w:szCs w:val="22"/>
        </w:rPr>
        <w:t>22</w:t>
      </w:r>
    </w:p>
    <w:p w14:paraId="1E5F3CC4" w14:textId="6B06FD6E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C17CAA">
        <w:rPr>
          <w:rFonts w:ascii="Calibri" w:hAnsi="Calibri" w:cs="Calibri"/>
          <w:sz w:val="22"/>
          <w:szCs w:val="22"/>
        </w:rPr>
        <w:t xml:space="preserve">  </w:t>
      </w:r>
      <w:r w:rsidR="00C17CAA" w:rsidRPr="00C17CAA">
        <w:rPr>
          <w:rFonts w:ascii="Calibri" w:hAnsi="Calibri" w:cs="Calibri"/>
          <w:b/>
          <w:bCs/>
          <w:sz w:val="22"/>
          <w:szCs w:val="22"/>
        </w:rPr>
        <w:t>29,58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0A64BEF4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7475F">
        <w:rPr>
          <w:rFonts w:ascii="Calibri" w:hAnsi="Calibri" w:cs="Calibri"/>
          <w:b/>
          <w:bCs/>
          <w:sz w:val="22"/>
          <w:szCs w:val="22"/>
        </w:rPr>
        <w:t>5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4FA76313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  <w:r w:rsidR="009D77E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6AC7C749" w14:textId="376F4FEA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  <w:r w:rsidR="009D77EC" w:rsidRPr="009D77EC">
        <w:t xml:space="preserve"> </w:t>
      </w:r>
      <w:r w:rsidR="009D77EC" w:rsidRPr="009D77E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0D35344F" w14:textId="0EA19390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  <w:r w:rsidR="009D77EC" w:rsidRPr="009D77EC">
        <w:t xml:space="preserve"> </w:t>
      </w:r>
      <w:r w:rsidR="009D77EC" w:rsidRPr="009D77E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81725" w14:textId="77777777" w:rsidR="00406891" w:rsidRDefault="00406891">
      <w:r>
        <w:separator/>
      </w:r>
    </w:p>
  </w:endnote>
  <w:endnote w:type="continuationSeparator" w:id="0">
    <w:p w14:paraId="281F8D8C" w14:textId="77777777" w:rsidR="00406891" w:rsidRDefault="0040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3BF6E" w14:textId="77777777" w:rsidR="00406891" w:rsidRDefault="00406891">
      <w:r>
        <w:separator/>
      </w:r>
    </w:p>
  </w:footnote>
  <w:footnote w:type="continuationSeparator" w:id="0">
    <w:p w14:paraId="4B65E8ED" w14:textId="77777777" w:rsidR="00406891" w:rsidRDefault="00406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40689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38466222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</w:t>
    </w:r>
    <w:proofErr w:type="spellStart"/>
    <w:r>
      <w:rPr>
        <w:i/>
        <w:snapToGrid w:val="0"/>
        <w:sz w:val="22"/>
      </w:rPr>
      <w:t>Hornosušská</w:t>
    </w:r>
    <w:proofErr w:type="spellEnd"/>
    <w:r>
      <w:rPr>
        <w:i/>
        <w:snapToGrid w:val="0"/>
        <w:sz w:val="22"/>
      </w:rPr>
      <w:t xml:space="preserve">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1CA0"/>
    <w:rsid w:val="000D42F9"/>
    <w:rsid w:val="000E07C9"/>
    <w:rsid w:val="000E2574"/>
    <w:rsid w:val="000F2E1E"/>
    <w:rsid w:val="000F6BED"/>
    <w:rsid w:val="000F6C02"/>
    <w:rsid w:val="00107198"/>
    <w:rsid w:val="00110244"/>
    <w:rsid w:val="00115EE3"/>
    <w:rsid w:val="00116254"/>
    <w:rsid w:val="0012529B"/>
    <w:rsid w:val="00132D3E"/>
    <w:rsid w:val="0013410A"/>
    <w:rsid w:val="001454D8"/>
    <w:rsid w:val="001574D5"/>
    <w:rsid w:val="001607FB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32C4D"/>
    <w:rsid w:val="00235E79"/>
    <w:rsid w:val="002436D9"/>
    <w:rsid w:val="00246223"/>
    <w:rsid w:val="00246DE2"/>
    <w:rsid w:val="002541F1"/>
    <w:rsid w:val="002632B6"/>
    <w:rsid w:val="002768A7"/>
    <w:rsid w:val="0028479D"/>
    <w:rsid w:val="00287F2C"/>
    <w:rsid w:val="00290314"/>
    <w:rsid w:val="002973C6"/>
    <w:rsid w:val="002B0054"/>
    <w:rsid w:val="002B28A4"/>
    <w:rsid w:val="002B3D13"/>
    <w:rsid w:val="002C2C44"/>
    <w:rsid w:val="002C4A9F"/>
    <w:rsid w:val="002D21A8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06891"/>
    <w:rsid w:val="0041109C"/>
    <w:rsid w:val="004222F8"/>
    <w:rsid w:val="004228B5"/>
    <w:rsid w:val="00424690"/>
    <w:rsid w:val="00424DBA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E8A"/>
    <w:rsid w:val="0049306D"/>
    <w:rsid w:val="00494B78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163DC"/>
    <w:rsid w:val="00521B2B"/>
    <w:rsid w:val="005322E2"/>
    <w:rsid w:val="00532664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475F"/>
    <w:rsid w:val="00676603"/>
    <w:rsid w:val="00683469"/>
    <w:rsid w:val="006905C0"/>
    <w:rsid w:val="006A4E1B"/>
    <w:rsid w:val="006B5313"/>
    <w:rsid w:val="006C448F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62C0"/>
    <w:rsid w:val="007411F5"/>
    <w:rsid w:val="00750744"/>
    <w:rsid w:val="00752B51"/>
    <w:rsid w:val="007570E0"/>
    <w:rsid w:val="00762A14"/>
    <w:rsid w:val="00763B07"/>
    <w:rsid w:val="0079255F"/>
    <w:rsid w:val="007A3CFD"/>
    <w:rsid w:val="007B0B79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4810"/>
    <w:rsid w:val="008235B4"/>
    <w:rsid w:val="0083199B"/>
    <w:rsid w:val="00845B17"/>
    <w:rsid w:val="00850500"/>
    <w:rsid w:val="0086432C"/>
    <w:rsid w:val="008655DB"/>
    <w:rsid w:val="00873050"/>
    <w:rsid w:val="00880E56"/>
    <w:rsid w:val="0089672D"/>
    <w:rsid w:val="008A3227"/>
    <w:rsid w:val="008A7F56"/>
    <w:rsid w:val="008B3A7D"/>
    <w:rsid w:val="008C00BE"/>
    <w:rsid w:val="008C73A7"/>
    <w:rsid w:val="008D073C"/>
    <w:rsid w:val="008D7D9E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A35"/>
    <w:rsid w:val="009736EB"/>
    <w:rsid w:val="00975CB2"/>
    <w:rsid w:val="009C6603"/>
    <w:rsid w:val="009D59D7"/>
    <w:rsid w:val="009D77EC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C5495"/>
    <w:rsid w:val="00AD3947"/>
    <w:rsid w:val="00AD5A58"/>
    <w:rsid w:val="00AD71C0"/>
    <w:rsid w:val="00AE0CF2"/>
    <w:rsid w:val="00AE2AA8"/>
    <w:rsid w:val="00AE3998"/>
    <w:rsid w:val="00AE69C2"/>
    <w:rsid w:val="00AE7684"/>
    <w:rsid w:val="00B0282D"/>
    <w:rsid w:val="00B065B8"/>
    <w:rsid w:val="00B06AE8"/>
    <w:rsid w:val="00B13322"/>
    <w:rsid w:val="00B146E6"/>
    <w:rsid w:val="00B16A9D"/>
    <w:rsid w:val="00B21538"/>
    <w:rsid w:val="00B237AB"/>
    <w:rsid w:val="00B26B1E"/>
    <w:rsid w:val="00B3139E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E189E"/>
    <w:rsid w:val="00BE56A5"/>
    <w:rsid w:val="00BF252C"/>
    <w:rsid w:val="00BF40A9"/>
    <w:rsid w:val="00BF44FC"/>
    <w:rsid w:val="00C121AA"/>
    <w:rsid w:val="00C1501C"/>
    <w:rsid w:val="00C17CAA"/>
    <w:rsid w:val="00C23FFB"/>
    <w:rsid w:val="00C32F0D"/>
    <w:rsid w:val="00C51492"/>
    <w:rsid w:val="00C529DF"/>
    <w:rsid w:val="00C61764"/>
    <w:rsid w:val="00C6439E"/>
    <w:rsid w:val="00C66DFA"/>
    <w:rsid w:val="00C73227"/>
    <w:rsid w:val="00C7389A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318D"/>
    <w:rsid w:val="00D77E9B"/>
    <w:rsid w:val="00D83408"/>
    <w:rsid w:val="00D84F5E"/>
    <w:rsid w:val="00D94B9C"/>
    <w:rsid w:val="00DA3D44"/>
    <w:rsid w:val="00DB00EF"/>
    <w:rsid w:val="00DB1605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CBD"/>
    <w:rsid w:val="00E21063"/>
    <w:rsid w:val="00E25689"/>
    <w:rsid w:val="00E279BF"/>
    <w:rsid w:val="00E45438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C7C54"/>
    <w:rsid w:val="00ED740E"/>
    <w:rsid w:val="00ED7B5F"/>
    <w:rsid w:val="00ED7F5E"/>
    <w:rsid w:val="00EE3F90"/>
    <w:rsid w:val="00EF03DC"/>
    <w:rsid w:val="00EF6009"/>
    <w:rsid w:val="00F07592"/>
    <w:rsid w:val="00F12956"/>
    <w:rsid w:val="00F147F0"/>
    <w:rsid w:val="00F17DD2"/>
    <w:rsid w:val="00F34269"/>
    <w:rsid w:val="00F3657F"/>
    <w:rsid w:val="00F36EA1"/>
    <w:rsid w:val="00F463B2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</Template>
  <TotalTime>6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Kirschnerová Gabriela</cp:lastModifiedBy>
  <cp:revision>8</cp:revision>
  <cp:lastPrinted>2025-02-07T07:46:00Z</cp:lastPrinted>
  <dcterms:created xsi:type="dcterms:W3CDTF">2026-01-20T12:11:00Z</dcterms:created>
  <dcterms:modified xsi:type="dcterms:W3CDTF">2026-04-23T14:17:00Z</dcterms:modified>
</cp:coreProperties>
</file>