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5A40C4BC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607FB">
        <w:rPr>
          <w:rFonts w:ascii="Calibri" w:hAnsi="Calibri" w:cs="Calibri"/>
          <w:b/>
          <w:bCs/>
          <w:sz w:val="22"/>
          <w:szCs w:val="22"/>
        </w:rPr>
        <w:t>Lidická 1155/56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>, 0 + 1</w:t>
      </w:r>
    </w:p>
    <w:p w14:paraId="38CFFE65" w14:textId="07CA323B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607FB">
        <w:rPr>
          <w:rFonts w:ascii="Calibri" w:hAnsi="Calibri" w:cs="Calibri"/>
          <w:b/>
          <w:bCs/>
          <w:sz w:val="22"/>
          <w:szCs w:val="22"/>
        </w:rPr>
        <w:t>5</w:t>
      </w:r>
    </w:p>
    <w:p w14:paraId="1E5F3CC4" w14:textId="703E0C1B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607FB">
        <w:rPr>
          <w:rFonts w:ascii="Calibri" w:hAnsi="Calibri" w:cs="Calibri"/>
          <w:b/>
          <w:bCs/>
          <w:sz w:val="22"/>
          <w:szCs w:val="22"/>
        </w:rPr>
        <w:t>31,14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1CFEA54C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055DD">
        <w:rPr>
          <w:rFonts w:ascii="Calibri" w:hAnsi="Calibri" w:cs="Calibri"/>
          <w:b/>
          <w:bCs/>
          <w:sz w:val="22"/>
          <w:szCs w:val="22"/>
        </w:rPr>
        <w:t>7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6D98A59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C73CA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185F18C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C73CA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712A1072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C73CA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E840" w14:textId="77777777" w:rsidR="00686DA9" w:rsidRDefault="00686DA9">
      <w:r>
        <w:separator/>
      </w:r>
    </w:p>
  </w:endnote>
  <w:endnote w:type="continuationSeparator" w:id="0">
    <w:p w14:paraId="063D03F3" w14:textId="77777777" w:rsidR="00686DA9" w:rsidRDefault="006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C4FD" w14:textId="77777777" w:rsidR="00686DA9" w:rsidRDefault="00686DA9">
      <w:r>
        <w:separator/>
      </w:r>
    </w:p>
  </w:footnote>
  <w:footnote w:type="continuationSeparator" w:id="0">
    <w:p w14:paraId="0217C475" w14:textId="77777777" w:rsidR="00686DA9" w:rsidRDefault="0068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686DA9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1379004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A4055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2F49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86DA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37C9D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73CAC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00F2"/>
    <w:rsid w:val="00EE3F90"/>
    <w:rsid w:val="00EF03DC"/>
    <w:rsid w:val="00EF6009"/>
    <w:rsid w:val="00F055DD"/>
    <w:rsid w:val="00F07592"/>
    <w:rsid w:val="00F12956"/>
    <w:rsid w:val="00F147F0"/>
    <w:rsid w:val="00F17DD2"/>
    <w:rsid w:val="00F31C5E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7</cp:revision>
  <cp:lastPrinted>2025-02-07T07:46:00Z</cp:lastPrinted>
  <dcterms:created xsi:type="dcterms:W3CDTF">2026-01-20T12:11:00Z</dcterms:created>
  <dcterms:modified xsi:type="dcterms:W3CDTF">2026-05-27T07:23:00Z</dcterms:modified>
</cp:coreProperties>
</file>