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CBB8B96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Zvonková 488/ 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proofErr w:type="spellStart"/>
      <w:r w:rsidR="00C17CAA">
        <w:rPr>
          <w:rFonts w:ascii="Calibri" w:hAnsi="Calibri" w:cs="Calibri"/>
          <w:b/>
          <w:bCs/>
          <w:sz w:val="22"/>
          <w:szCs w:val="22"/>
        </w:rPr>
        <w:t>Šumbark</w:t>
      </w:r>
      <w:proofErr w:type="spellEnd"/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C17CAA">
        <w:rPr>
          <w:rFonts w:ascii="Calibri" w:hAnsi="Calibri" w:cs="Calibri"/>
          <w:b/>
          <w:bCs/>
          <w:sz w:val="22"/>
          <w:szCs w:val="22"/>
        </w:rPr>
        <w:t xml:space="preserve">0 </w:t>
      </w:r>
      <w:r w:rsidR="00B065B8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C17CAA">
        <w:rPr>
          <w:rFonts w:ascii="Calibri" w:hAnsi="Calibri" w:cs="Calibri"/>
          <w:b/>
          <w:bCs/>
          <w:sz w:val="22"/>
          <w:szCs w:val="22"/>
        </w:rPr>
        <w:t>1</w:t>
      </w:r>
    </w:p>
    <w:p w14:paraId="38CFFE65" w14:textId="774649B6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C17CAA">
        <w:rPr>
          <w:rFonts w:ascii="Calibri" w:hAnsi="Calibri" w:cs="Calibri"/>
          <w:b/>
          <w:bCs/>
          <w:sz w:val="22"/>
          <w:szCs w:val="22"/>
        </w:rPr>
        <w:t>22</w:t>
      </w:r>
    </w:p>
    <w:p w14:paraId="1E5F3CC4" w14:textId="6B06FD6E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29,58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08542635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55C8C">
        <w:rPr>
          <w:rFonts w:ascii="Calibri" w:hAnsi="Calibri" w:cs="Calibri"/>
          <w:b/>
          <w:bCs/>
          <w:sz w:val="22"/>
          <w:szCs w:val="22"/>
        </w:rPr>
        <w:t>8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4FA76313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76F4FEA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0EA19390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B8C8" w14:textId="77777777" w:rsidR="00582DF1" w:rsidRDefault="00582DF1">
      <w:r>
        <w:separator/>
      </w:r>
    </w:p>
  </w:endnote>
  <w:endnote w:type="continuationSeparator" w:id="0">
    <w:p w14:paraId="63028B41" w14:textId="77777777" w:rsidR="00582DF1" w:rsidRDefault="0058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ECB1" w14:textId="77777777" w:rsidR="00582DF1" w:rsidRDefault="00582DF1">
      <w:r>
        <w:separator/>
      </w:r>
    </w:p>
  </w:footnote>
  <w:footnote w:type="continuationSeparator" w:id="0">
    <w:p w14:paraId="4648025D" w14:textId="77777777" w:rsidR="00582DF1" w:rsidRDefault="0058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582DF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43283739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55C8C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D5A9C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3460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06891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29CF"/>
    <w:rsid w:val="00557380"/>
    <w:rsid w:val="0056390E"/>
    <w:rsid w:val="0056764F"/>
    <w:rsid w:val="00573F29"/>
    <w:rsid w:val="0058043E"/>
    <w:rsid w:val="00582DF1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475F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0B79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1C0F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D77EC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282D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66DFA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6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10</cp:revision>
  <cp:lastPrinted>2025-02-07T07:46:00Z</cp:lastPrinted>
  <dcterms:created xsi:type="dcterms:W3CDTF">2026-01-20T12:11:00Z</dcterms:created>
  <dcterms:modified xsi:type="dcterms:W3CDTF">2026-06-18T08:29:00Z</dcterms:modified>
</cp:coreProperties>
</file>