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manžela/ky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72BB9E45" w:rsidR="00B41F2B" w:rsidRDefault="0053266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  </w:t>
      </w:r>
      <w:r>
        <w:rPr>
          <w:rFonts w:ascii="Calibri" w:hAnsi="Calibri" w:cs="Calibri"/>
          <w:sz w:val="22"/>
          <w:szCs w:val="22"/>
        </w:rPr>
        <w:t>…..</w:t>
      </w:r>
      <w:r w:rsidR="00B41F2B">
        <w:rPr>
          <w:rFonts w:ascii="Calibri" w:hAnsi="Calibri" w:cs="Calibri"/>
          <w:sz w:val="22"/>
          <w:szCs w:val="22"/>
        </w:rPr>
        <w:t xml:space="preserve">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3B5CE7B4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C17CAA" w:rsidRPr="00C17CAA">
        <w:rPr>
          <w:rFonts w:ascii="Calibri" w:hAnsi="Calibri" w:cs="Calibri"/>
          <w:b/>
          <w:bCs/>
          <w:sz w:val="22"/>
          <w:szCs w:val="22"/>
        </w:rPr>
        <w:t>Zvonková 4</w:t>
      </w:r>
      <w:r w:rsidR="00703B39">
        <w:rPr>
          <w:rFonts w:ascii="Calibri" w:hAnsi="Calibri" w:cs="Calibri"/>
          <w:b/>
          <w:bCs/>
          <w:sz w:val="22"/>
          <w:szCs w:val="22"/>
        </w:rPr>
        <w:t>62</w:t>
      </w:r>
      <w:r w:rsidR="00C17CAA" w:rsidRPr="00C17CAA">
        <w:rPr>
          <w:rFonts w:ascii="Calibri" w:hAnsi="Calibri" w:cs="Calibri"/>
          <w:b/>
          <w:bCs/>
          <w:sz w:val="22"/>
          <w:szCs w:val="22"/>
        </w:rPr>
        <w:t xml:space="preserve">/ </w:t>
      </w:r>
      <w:r w:rsidR="00703B39">
        <w:rPr>
          <w:rFonts w:ascii="Calibri" w:hAnsi="Calibri" w:cs="Calibri"/>
          <w:b/>
          <w:bCs/>
          <w:sz w:val="22"/>
          <w:szCs w:val="22"/>
        </w:rPr>
        <w:t>1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r w:rsidR="00C17CAA">
        <w:rPr>
          <w:rFonts w:ascii="Calibri" w:hAnsi="Calibri" w:cs="Calibri"/>
          <w:b/>
          <w:bCs/>
          <w:sz w:val="22"/>
          <w:szCs w:val="22"/>
        </w:rPr>
        <w:t>Šumbark</w:t>
      </w:r>
      <w:r w:rsidR="00532664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703B39">
        <w:rPr>
          <w:rFonts w:ascii="Calibri" w:hAnsi="Calibri" w:cs="Calibri"/>
          <w:b/>
          <w:bCs/>
          <w:sz w:val="22"/>
          <w:szCs w:val="22"/>
        </w:rPr>
        <w:t>2</w:t>
      </w:r>
      <w:r w:rsidR="00C17C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065B8">
        <w:rPr>
          <w:rFonts w:ascii="Calibri" w:hAnsi="Calibri" w:cs="Calibri"/>
          <w:b/>
          <w:bCs/>
          <w:sz w:val="22"/>
          <w:szCs w:val="22"/>
        </w:rPr>
        <w:t xml:space="preserve">+ </w:t>
      </w:r>
      <w:r w:rsidR="00C17CAA">
        <w:rPr>
          <w:rFonts w:ascii="Calibri" w:hAnsi="Calibri" w:cs="Calibri"/>
          <w:b/>
          <w:bCs/>
          <w:sz w:val="22"/>
          <w:szCs w:val="22"/>
        </w:rPr>
        <w:t>1</w:t>
      </w:r>
    </w:p>
    <w:p w14:paraId="38CFFE65" w14:textId="6A7050BA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703B39">
        <w:rPr>
          <w:rFonts w:ascii="Calibri" w:hAnsi="Calibri" w:cs="Calibri"/>
          <w:b/>
          <w:bCs/>
          <w:sz w:val="22"/>
          <w:szCs w:val="22"/>
        </w:rPr>
        <w:t>7</w:t>
      </w:r>
    </w:p>
    <w:p w14:paraId="1E5F3CC4" w14:textId="7C45B817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C17CAA">
        <w:rPr>
          <w:rFonts w:ascii="Calibri" w:hAnsi="Calibri" w:cs="Calibri"/>
          <w:sz w:val="22"/>
          <w:szCs w:val="22"/>
        </w:rPr>
        <w:t xml:space="preserve">  </w:t>
      </w:r>
      <w:r w:rsidR="00703B39" w:rsidRPr="00703B39">
        <w:rPr>
          <w:rFonts w:ascii="Calibri" w:hAnsi="Calibri" w:cs="Calibri"/>
          <w:b/>
          <w:bCs/>
          <w:sz w:val="22"/>
          <w:szCs w:val="22"/>
        </w:rPr>
        <w:t xml:space="preserve">43,48 </w:t>
      </w:r>
      <w:r w:rsidRPr="0086432C">
        <w:rPr>
          <w:rFonts w:ascii="Calibri" w:hAnsi="Calibri" w:cs="Calibri"/>
          <w:b/>
          <w:bCs/>
          <w:sz w:val="22"/>
          <w:szCs w:val="22"/>
        </w:rPr>
        <w:t>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351B9C02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03B39">
        <w:rPr>
          <w:rFonts w:ascii="Calibri" w:hAnsi="Calibri" w:cs="Calibri"/>
          <w:b/>
          <w:bCs/>
          <w:sz w:val="22"/>
          <w:szCs w:val="22"/>
        </w:rPr>
        <w:t>8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4FA76313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  <w:r w:rsid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6AC7C749" w14:textId="376F4FEA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  <w:r w:rsidR="009D77EC" w:rsidRPr="009D77EC">
        <w:t xml:space="preserve"> </w:t>
      </w:r>
      <w:r w:rsidR="009D77EC" w:rsidRP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0D35344F" w14:textId="0EA19390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  <w:r w:rsidR="009D77EC" w:rsidRPr="009D77EC">
        <w:t xml:space="preserve"> </w:t>
      </w:r>
      <w:r w:rsidR="009D77EC" w:rsidRP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BE47" w14:textId="77777777" w:rsidR="00867E19" w:rsidRDefault="00867E19">
      <w:r>
        <w:separator/>
      </w:r>
    </w:p>
  </w:endnote>
  <w:endnote w:type="continuationSeparator" w:id="0">
    <w:p w14:paraId="357DC006" w14:textId="77777777" w:rsidR="00867E19" w:rsidRDefault="0086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D350" w14:textId="77777777" w:rsidR="00867E19" w:rsidRDefault="00867E19">
      <w:r>
        <w:separator/>
      </w:r>
    </w:p>
  </w:footnote>
  <w:footnote w:type="continuationSeparator" w:id="0">
    <w:p w14:paraId="7F39CB23" w14:textId="77777777" w:rsidR="00867E19" w:rsidRDefault="00867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867E19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43284254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Hornosušská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1CA0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454D8"/>
    <w:rsid w:val="001574D5"/>
    <w:rsid w:val="001607FB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D5A9C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3460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06891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32664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475F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3B39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0B79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67E19"/>
    <w:rsid w:val="00873050"/>
    <w:rsid w:val="00880E56"/>
    <w:rsid w:val="0089672D"/>
    <w:rsid w:val="008A1C0F"/>
    <w:rsid w:val="008A3227"/>
    <w:rsid w:val="008A7F56"/>
    <w:rsid w:val="008B3A7D"/>
    <w:rsid w:val="008C00BE"/>
    <w:rsid w:val="008C73A7"/>
    <w:rsid w:val="008D073C"/>
    <w:rsid w:val="008D7D9E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D77EC"/>
    <w:rsid w:val="009E283B"/>
    <w:rsid w:val="009F0005"/>
    <w:rsid w:val="009F11D8"/>
    <w:rsid w:val="00A02547"/>
    <w:rsid w:val="00A03BA1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282D"/>
    <w:rsid w:val="00B065B8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1501C"/>
    <w:rsid w:val="00C17CAA"/>
    <w:rsid w:val="00C23FFB"/>
    <w:rsid w:val="00C32F0D"/>
    <w:rsid w:val="00C51492"/>
    <w:rsid w:val="00C529DF"/>
    <w:rsid w:val="00C61764"/>
    <w:rsid w:val="00C6439E"/>
    <w:rsid w:val="00C66DFA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318D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C7C54"/>
    <w:rsid w:val="00ED740E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6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10</cp:revision>
  <cp:lastPrinted>2025-02-07T07:46:00Z</cp:lastPrinted>
  <dcterms:created xsi:type="dcterms:W3CDTF">2026-01-20T12:11:00Z</dcterms:created>
  <dcterms:modified xsi:type="dcterms:W3CDTF">2026-06-18T08:38:00Z</dcterms:modified>
</cp:coreProperties>
</file>