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1C01" w14:textId="77777777" w:rsidR="00A37E5C" w:rsidRPr="007570E0" w:rsidRDefault="00B41F2B" w:rsidP="00A37E5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Žádost o uzavření smlouvy</w:t>
      </w:r>
    </w:p>
    <w:p w14:paraId="0C321979" w14:textId="77777777" w:rsidR="00A37E5C" w:rsidRPr="007570E0" w:rsidRDefault="008F1F1F" w:rsidP="00A37E5C">
      <w:pPr>
        <w:jc w:val="center"/>
        <w:rPr>
          <w:rFonts w:ascii="Calibri" w:hAnsi="Calibri" w:cs="Calibri"/>
          <w:b/>
          <w:sz w:val="32"/>
          <w:szCs w:val="22"/>
        </w:rPr>
      </w:pPr>
      <w:r w:rsidRPr="007570E0">
        <w:rPr>
          <w:rFonts w:ascii="Calibri" w:hAnsi="Calibri" w:cs="Calibri"/>
          <w:b/>
          <w:sz w:val="32"/>
          <w:szCs w:val="22"/>
        </w:rPr>
        <w:t>o náj</w:t>
      </w:r>
      <w:r w:rsidR="00A37E5C" w:rsidRPr="007570E0">
        <w:rPr>
          <w:rFonts w:ascii="Calibri" w:hAnsi="Calibri" w:cs="Calibri"/>
          <w:b/>
          <w:sz w:val="32"/>
          <w:szCs w:val="22"/>
        </w:rPr>
        <w:t>m</w:t>
      </w:r>
      <w:r w:rsidRPr="007570E0">
        <w:rPr>
          <w:rFonts w:ascii="Calibri" w:hAnsi="Calibri" w:cs="Calibri"/>
          <w:b/>
          <w:sz w:val="32"/>
          <w:szCs w:val="22"/>
        </w:rPr>
        <w:t>u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  <w:r w:rsidR="00F95B03">
        <w:rPr>
          <w:rFonts w:ascii="Calibri" w:hAnsi="Calibri" w:cs="Calibri"/>
          <w:b/>
          <w:sz w:val="32"/>
          <w:szCs w:val="22"/>
        </w:rPr>
        <w:t xml:space="preserve">družstevní ekonomické jednotky 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</w:p>
    <w:p w14:paraId="7907F8E4" w14:textId="77777777" w:rsidR="00A37E5C" w:rsidRPr="00110244" w:rsidRDefault="00A37E5C" w:rsidP="008A3227">
      <w:pPr>
        <w:jc w:val="center"/>
        <w:rPr>
          <w:rFonts w:ascii="Calibri" w:hAnsi="Calibri" w:cs="Calibri"/>
          <w:sz w:val="16"/>
          <w:szCs w:val="16"/>
        </w:rPr>
      </w:pPr>
    </w:p>
    <w:p w14:paraId="41E43D09" w14:textId="77777777" w:rsidR="00B41F2B" w:rsidRDefault="00B41F2B" w:rsidP="00A32727">
      <w:pPr>
        <w:ind w:left="1701" w:hanging="170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Uchazeč</w:t>
      </w:r>
      <w:r w:rsidR="00A32727" w:rsidRPr="007570E0">
        <w:rPr>
          <w:rFonts w:ascii="Calibri" w:hAnsi="Calibri" w:cs="Calibri"/>
          <w:b/>
          <w:sz w:val="22"/>
          <w:szCs w:val="22"/>
        </w:rPr>
        <w:t xml:space="preserve">:  </w:t>
      </w:r>
      <w:r w:rsidR="00A32727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</w:t>
      </w:r>
    </w:p>
    <w:p w14:paraId="6C0665FF" w14:textId="77777777" w:rsidR="00F95B03" w:rsidRDefault="00F95B03" w:rsidP="00B41F2B">
      <w:pPr>
        <w:jc w:val="both"/>
        <w:rPr>
          <w:rFonts w:ascii="Calibri" w:hAnsi="Calibri" w:cs="Calibri"/>
          <w:sz w:val="22"/>
          <w:szCs w:val="22"/>
        </w:rPr>
      </w:pPr>
    </w:p>
    <w:p w14:paraId="4C83DEC6" w14:textId="3B45D113" w:rsidR="00B41F2B" w:rsidRDefault="00B41F2B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Jméno:                  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Jméno manžela/ky …………………………………………..</w:t>
      </w:r>
    </w:p>
    <w:p w14:paraId="7A062493" w14:textId="1EF65FA3" w:rsidR="00246223" w:rsidRDefault="00246223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narození: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   datum narození: ………………………………………..</w:t>
      </w:r>
    </w:p>
    <w:p w14:paraId="58B602A7" w14:textId="72BB9E45" w:rsidR="00B41F2B" w:rsidRDefault="00532664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Současná a</w:t>
      </w:r>
      <w:r w:rsidR="00B41F2B">
        <w:rPr>
          <w:rFonts w:ascii="Calibri" w:hAnsi="Calibri" w:cs="Calibri"/>
          <w:sz w:val="22"/>
          <w:szCs w:val="22"/>
        </w:rPr>
        <w:t xml:space="preserve">dresa:        </w:t>
      </w:r>
      <w:r>
        <w:rPr>
          <w:rFonts w:ascii="Calibri" w:hAnsi="Calibri" w:cs="Calibri"/>
          <w:sz w:val="22"/>
          <w:szCs w:val="22"/>
        </w:rPr>
        <w:t>…..</w:t>
      </w:r>
      <w:r w:rsidR="00B41F2B">
        <w:rPr>
          <w:rFonts w:ascii="Calibri" w:hAnsi="Calibri" w:cs="Calibri"/>
          <w:sz w:val="22"/>
          <w:szCs w:val="22"/>
        </w:rPr>
        <w:t xml:space="preserve"> ……</w:t>
      </w:r>
      <w:r w:rsidR="0086432C">
        <w:rPr>
          <w:rFonts w:ascii="Calibri" w:hAnsi="Calibri" w:cs="Calibri"/>
          <w:sz w:val="22"/>
          <w:szCs w:val="22"/>
        </w:rPr>
        <w:t>………………………………………</w:t>
      </w:r>
      <w:r w:rsidR="0030389F">
        <w:rPr>
          <w:rFonts w:ascii="Calibri" w:hAnsi="Calibri" w:cs="Calibri"/>
          <w:sz w:val="22"/>
          <w:szCs w:val="22"/>
        </w:rPr>
        <w:t>………………………………………………………………</w:t>
      </w:r>
    </w:p>
    <w:p w14:paraId="5990A632" w14:textId="4E0224E3" w:rsidR="00B41F2B" w:rsidRDefault="00B41F2B" w:rsidP="00B41F2B">
      <w:pPr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Kontakty:                      </w:t>
      </w:r>
      <w:r w:rsidRPr="007570E0">
        <w:rPr>
          <w:rFonts w:ascii="Calibri" w:hAnsi="Calibri" w:cs="Calibri"/>
          <w:sz w:val="22"/>
          <w:szCs w:val="22"/>
        </w:rPr>
        <w:t>tel.:</w:t>
      </w:r>
      <w:r w:rsidR="00A71E71">
        <w:rPr>
          <w:rFonts w:ascii="Calibri" w:hAnsi="Calibri" w:cs="Calibri"/>
          <w:sz w:val="22"/>
          <w:szCs w:val="22"/>
        </w:rPr>
        <w:t xml:space="preserve"> ……………………………</w:t>
      </w:r>
      <w:r w:rsidR="0030389F">
        <w:rPr>
          <w:rFonts w:ascii="Calibri" w:hAnsi="Calibri" w:cs="Calibri"/>
          <w:sz w:val="22"/>
          <w:szCs w:val="22"/>
        </w:rPr>
        <w:t>…………….</w:t>
      </w:r>
      <w:r w:rsidR="00A71E71">
        <w:rPr>
          <w:rFonts w:ascii="Calibri" w:hAnsi="Calibri" w:cs="Calibri"/>
          <w:sz w:val="22"/>
          <w:szCs w:val="22"/>
        </w:rPr>
        <w:t>…….</w:t>
      </w:r>
      <w:r w:rsidRPr="007570E0">
        <w:rPr>
          <w:rFonts w:ascii="Calibri" w:hAnsi="Calibri" w:cs="Calibri"/>
          <w:sz w:val="22"/>
          <w:szCs w:val="22"/>
        </w:rPr>
        <w:t xml:space="preserve">, email: </w:t>
      </w:r>
      <w:r w:rsidR="00A71E71">
        <w:rPr>
          <w:rFonts w:ascii="Calibri" w:hAnsi="Calibri" w:cs="Calibri"/>
          <w:sz w:val="22"/>
          <w:szCs w:val="22"/>
        </w:rPr>
        <w:t>………………………………………………..</w:t>
      </w:r>
    </w:p>
    <w:p w14:paraId="1D44AABA" w14:textId="77777777" w:rsidR="00B41F2B" w:rsidRPr="007570E0" w:rsidRDefault="00B41F2B" w:rsidP="00E77AC2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E565DE3" w14:textId="77777777" w:rsidR="00E52E45" w:rsidRPr="007570E0" w:rsidRDefault="00A37E5C" w:rsidP="0038502E">
      <w:pPr>
        <w:numPr>
          <w:ilvl w:val="0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7570E0">
        <w:rPr>
          <w:rFonts w:ascii="Calibri" w:hAnsi="Calibri" w:cs="Calibri"/>
          <w:b/>
          <w:sz w:val="22"/>
          <w:szCs w:val="22"/>
        </w:rPr>
        <w:t>Specifikace</w:t>
      </w:r>
      <w:r w:rsidR="00B41F2B">
        <w:rPr>
          <w:rFonts w:ascii="Calibri" w:hAnsi="Calibri" w:cs="Calibri"/>
          <w:b/>
          <w:sz w:val="22"/>
          <w:szCs w:val="22"/>
        </w:rPr>
        <w:t xml:space="preserve"> požadované</w:t>
      </w:r>
      <w:r w:rsidRPr="007570E0">
        <w:rPr>
          <w:rFonts w:ascii="Calibri" w:hAnsi="Calibri" w:cs="Calibri"/>
          <w:b/>
          <w:sz w:val="22"/>
          <w:szCs w:val="22"/>
        </w:rPr>
        <w:t xml:space="preserve"> bytové </w:t>
      </w:r>
      <w:r w:rsidR="00F95B03">
        <w:rPr>
          <w:rFonts w:ascii="Calibri" w:hAnsi="Calibri" w:cs="Calibri"/>
          <w:b/>
          <w:sz w:val="22"/>
          <w:szCs w:val="22"/>
        </w:rPr>
        <w:t>jednotky</w:t>
      </w:r>
      <w:r w:rsidRPr="007570E0">
        <w:rPr>
          <w:rFonts w:ascii="Calibri" w:hAnsi="Calibri" w:cs="Calibri"/>
          <w:b/>
          <w:sz w:val="22"/>
          <w:szCs w:val="22"/>
        </w:rPr>
        <w:t>:</w:t>
      </w:r>
    </w:p>
    <w:p w14:paraId="025CAFC6" w14:textId="091A704E" w:rsidR="00EB33C7" w:rsidRPr="0086432C" w:rsidRDefault="00F95B03" w:rsidP="00B41F2B">
      <w:pPr>
        <w:ind w:left="2268" w:hanging="19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41F2B">
        <w:rPr>
          <w:rFonts w:ascii="Calibri" w:hAnsi="Calibri" w:cs="Calibri"/>
          <w:sz w:val="22"/>
          <w:szCs w:val="22"/>
        </w:rPr>
        <w:t>dresa</w:t>
      </w:r>
      <w:r w:rsidR="00EB33C7" w:rsidRPr="007570E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bytové jednotky</w:t>
      </w:r>
      <w:r w:rsidR="00EB33C7" w:rsidRPr="007570E0">
        <w:rPr>
          <w:rFonts w:ascii="Calibri" w:hAnsi="Calibri" w:cs="Calibri"/>
          <w:sz w:val="22"/>
          <w:szCs w:val="22"/>
        </w:rPr>
        <w:t xml:space="preserve">: </w:t>
      </w:r>
      <w:r w:rsidR="00845B17">
        <w:rPr>
          <w:rFonts w:ascii="Calibri" w:hAnsi="Calibri" w:cs="Calibri"/>
          <w:sz w:val="22"/>
          <w:szCs w:val="22"/>
        </w:rPr>
        <w:t xml:space="preserve"> </w:t>
      </w:r>
      <w:r w:rsidR="0093358F">
        <w:rPr>
          <w:rFonts w:ascii="Calibri" w:hAnsi="Calibri" w:cs="Calibri"/>
          <w:b/>
          <w:bCs/>
          <w:sz w:val="22"/>
          <w:szCs w:val="22"/>
        </w:rPr>
        <w:t>Nákupní 466/ 18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, Havířov-</w:t>
      </w:r>
      <w:r w:rsidR="00C17CAA">
        <w:rPr>
          <w:rFonts w:ascii="Calibri" w:hAnsi="Calibri" w:cs="Calibri"/>
          <w:b/>
          <w:bCs/>
          <w:sz w:val="22"/>
          <w:szCs w:val="22"/>
        </w:rPr>
        <w:t>Šumbark</w:t>
      </w:r>
      <w:r w:rsidR="00532664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93358F">
        <w:rPr>
          <w:rFonts w:ascii="Calibri" w:hAnsi="Calibri" w:cs="Calibri"/>
          <w:b/>
          <w:bCs/>
          <w:sz w:val="22"/>
          <w:szCs w:val="22"/>
        </w:rPr>
        <w:t>3</w:t>
      </w:r>
      <w:r w:rsidR="00C17CA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065B8">
        <w:rPr>
          <w:rFonts w:ascii="Calibri" w:hAnsi="Calibri" w:cs="Calibri"/>
          <w:b/>
          <w:bCs/>
          <w:sz w:val="22"/>
          <w:szCs w:val="22"/>
        </w:rPr>
        <w:t xml:space="preserve">+ </w:t>
      </w:r>
      <w:r w:rsidR="00C17CAA">
        <w:rPr>
          <w:rFonts w:ascii="Calibri" w:hAnsi="Calibri" w:cs="Calibri"/>
          <w:b/>
          <w:bCs/>
          <w:sz w:val="22"/>
          <w:szCs w:val="22"/>
        </w:rPr>
        <w:t>1</w:t>
      </w:r>
    </w:p>
    <w:p w14:paraId="38CFFE65" w14:textId="4F1D025A" w:rsidR="00F95B03" w:rsidRPr="007570E0" w:rsidRDefault="00F95B03" w:rsidP="00B41F2B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bytové jednotky:</w:t>
      </w:r>
      <w:r w:rsidR="0086432C">
        <w:rPr>
          <w:rFonts w:ascii="Calibri" w:hAnsi="Calibri" w:cs="Calibri"/>
          <w:sz w:val="22"/>
          <w:szCs w:val="22"/>
        </w:rPr>
        <w:t xml:space="preserve">      </w:t>
      </w:r>
      <w:r w:rsidR="0093358F">
        <w:rPr>
          <w:rFonts w:ascii="Calibri" w:hAnsi="Calibri" w:cs="Calibri"/>
          <w:b/>
          <w:bCs/>
          <w:sz w:val="22"/>
          <w:szCs w:val="22"/>
        </w:rPr>
        <w:t>5</w:t>
      </w:r>
    </w:p>
    <w:p w14:paraId="1E5F3CC4" w14:textId="1BE8F753" w:rsidR="00E52E45" w:rsidRPr="007570E0" w:rsidRDefault="00EB33C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Výměra: </w:t>
      </w:r>
      <w:r w:rsidRPr="007570E0">
        <w:rPr>
          <w:rFonts w:ascii="Calibri" w:hAnsi="Calibri" w:cs="Calibri"/>
          <w:sz w:val="22"/>
          <w:szCs w:val="22"/>
        </w:rPr>
        <w:tab/>
      </w:r>
      <w:r w:rsidR="0086432C">
        <w:rPr>
          <w:rFonts w:ascii="Calibri" w:hAnsi="Calibri" w:cs="Calibri"/>
          <w:sz w:val="22"/>
          <w:szCs w:val="22"/>
        </w:rPr>
        <w:t xml:space="preserve">     </w:t>
      </w:r>
      <w:r w:rsidR="00C17CAA">
        <w:rPr>
          <w:rFonts w:ascii="Calibri" w:hAnsi="Calibri" w:cs="Calibri"/>
          <w:sz w:val="22"/>
          <w:szCs w:val="22"/>
        </w:rPr>
        <w:t xml:space="preserve">  </w:t>
      </w:r>
      <w:r w:rsidR="0093358F">
        <w:rPr>
          <w:rFonts w:ascii="Calibri" w:hAnsi="Calibri" w:cs="Calibri"/>
          <w:b/>
          <w:bCs/>
          <w:sz w:val="22"/>
          <w:szCs w:val="22"/>
        </w:rPr>
        <w:t>68,04</w:t>
      </w:r>
      <w:r w:rsidRPr="0086432C">
        <w:rPr>
          <w:rFonts w:ascii="Calibri" w:hAnsi="Calibri" w:cs="Calibri"/>
          <w:b/>
          <w:bCs/>
          <w:sz w:val="22"/>
          <w:szCs w:val="22"/>
        </w:rPr>
        <w:t xml:space="preserve"> m²</w:t>
      </w:r>
      <w:r w:rsidRPr="007570E0">
        <w:rPr>
          <w:rFonts w:ascii="Calibri" w:hAnsi="Calibri" w:cs="Calibri"/>
          <w:sz w:val="22"/>
          <w:szCs w:val="22"/>
        </w:rPr>
        <w:t xml:space="preserve"> (celková podlahová plocha)</w:t>
      </w:r>
    </w:p>
    <w:p w14:paraId="46AAEE0A" w14:textId="6155C5CB" w:rsidR="00E52E45" w:rsidRPr="007570E0" w:rsidRDefault="00A3272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>Doba</w:t>
      </w:r>
      <w:r w:rsidR="00A56269" w:rsidRPr="007570E0">
        <w:rPr>
          <w:rFonts w:ascii="Calibri" w:hAnsi="Calibri" w:cs="Calibri"/>
          <w:sz w:val="22"/>
          <w:szCs w:val="22"/>
        </w:rPr>
        <w:t xml:space="preserve"> nájmu:</w:t>
      </w:r>
      <w:r w:rsidR="00710396">
        <w:rPr>
          <w:rFonts w:ascii="Calibri" w:hAnsi="Calibri" w:cs="Calibri"/>
          <w:sz w:val="22"/>
          <w:szCs w:val="22"/>
        </w:rPr>
        <w:t xml:space="preserve">           </w:t>
      </w:r>
      <w:r w:rsidR="00A56269" w:rsidRPr="007570E0">
        <w:rPr>
          <w:rFonts w:ascii="Calibri" w:hAnsi="Calibri" w:cs="Calibri"/>
          <w:sz w:val="22"/>
          <w:szCs w:val="22"/>
        </w:rPr>
        <w:t xml:space="preserve">od </w:t>
      </w:r>
      <w:r w:rsidR="0086432C">
        <w:rPr>
          <w:rFonts w:ascii="Calibri" w:hAnsi="Calibri" w:cs="Calibri"/>
          <w:sz w:val="22"/>
          <w:szCs w:val="22"/>
        </w:rPr>
        <w:t xml:space="preserve"> 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1.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3358F">
        <w:rPr>
          <w:rFonts w:ascii="Calibri" w:hAnsi="Calibri" w:cs="Calibri"/>
          <w:b/>
          <w:bCs/>
          <w:sz w:val="22"/>
          <w:szCs w:val="22"/>
        </w:rPr>
        <w:t>8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202</w:t>
      </w:r>
      <w:r w:rsidR="00184978">
        <w:rPr>
          <w:rFonts w:ascii="Calibri" w:hAnsi="Calibri" w:cs="Calibri"/>
          <w:b/>
          <w:bCs/>
          <w:sz w:val="22"/>
          <w:szCs w:val="22"/>
        </w:rPr>
        <w:t>6</w:t>
      </w:r>
      <w:r w:rsidR="00A56269" w:rsidRPr="007570E0">
        <w:rPr>
          <w:rFonts w:ascii="Calibri" w:hAnsi="Calibri" w:cs="Calibri"/>
          <w:sz w:val="22"/>
          <w:szCs w:val="22"/>
        </w:rPr>
        <w:t xml:space="preserve">, na dobu </w:t>
      </w:r>
      <w:r w:rsidR="00FC07B8">
        <w:rPr>
          <w:rFonts w:ascii="Calibri" w:hAnsi="Calibri" w:cs="Calibri"/>
          <w:sz w:val="22"/>
          <w:szCs w:val="22"/>
        </w:rPr>
        <w:t>jednoho roku s prolongací</w:t>
      </w:r>
    </w:p>
    <w:p w14:paraId="267AD05F" w14:textId="77777777" w:rsidR="00246223" w:rsidRDefault="00246223" w:rsidP="00A56269">
      <w:pP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5098A514" w14:textId="77777777" w:rsidR="00246223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01BE92" w14:textId="77777777" w:rsidR="008F1F1F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  <w:r w:rsidRPr="00246223">
        <w:rPr>
          <w:rFonts w:ascii="Calibri" w:hAnsi="Calibri" w:cs="Calibri"/>
          <w:b/>
          <w:bCs/>
          <w:sz w:val="22"/>
          <w:szCs w:val="22"/>
        </w:rPr>
        <w:t>NABÍZENÁ ČÁSTKA NÁJEMNÉHO ZA 1 m2</w:t>
      </w:r>
      <w:r w:rsidR="00E52E45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                   ……………..</w:t>
      </w:r>
      <w:r w:rsidR="00E52E45" w:rsidRPr="007570E0">
        <w:rPr>
          <w:rFonts w:ascii="Calibri" w:hAnsi="Calibri" w:cs="Calibri"/>
          <w:b/>
          <w:sz w:val="22"/>
          <w:szCs w:val="22"/>
        </w:rPr>
        <w:t>,- Kč</w:t>
      </w:r>
      <w:r w:rsidR="008F1F1F" w:rsidRPr="007570E0">
        <w:rPr>
          <w:rFonts w:ascii="Calibri" w:hAnsi="Calibri" w:cs="Calibri"/>
          <w:b/>
          <w:sz w:val="22"/>
          <w:szCs w:val="22"/>
        </w:rPr>
        <w:t>/m</w:t>
      </w:r>
      <w:r w:rsidR="008F1F1F" w:rsidRPr="007570E0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="008F1F1F" w:rsidRPr="007570E0">
        <w:rPr>
          <w:rFonts w:ascii="Calibri" w:hAnsi="Calibri" w:cs="Calibri"/>
          <w:b/>
          <w:sz w:val="22"/>
          <w:szCs w:val="22"/>
        </w:rPr>
        <w:t>/</w:t>
      </w:r>
      <w:r w:rsidR="00FC07B8">
        <w:rPr>
          <w:rFonts w:ascii="Calibri" w:hAnsi="Calibri" w:cs="Calibri"/>
          <w:b/>
          <w:sz w:val="22"/>
          <w:szCs w:val="22"/>
        </w:rPr>
        <w:t>měsíc</w:t>
      </w:r>
    </w:p>
    <w:p w14:paraId="5CF89365" w14:textId="77777777" w:rsidR="00246223" w:rsidRPr="007570E0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473B77E9" w14:textId="77777777" w:rsidR="00FC07B8" w:rsidRDefault="008F1F1F" w:rsidP="00FC07B8">
      <w:pPr>
        <w:ind w:left="4680" w:firstLine="360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</w:t>
      </w:r>
    </w:p>
    <w:p w14:paraId="4F7406E7" w14:textId="008F9281" w:rsidR="00E52E45" w:rsidRPr="007570E0" w:rsidRDefault="00246223" w:rsidP="00FC07B8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Zdroj příjmu</w:t>
      </w:r>
      <w:r w:rsidR="00E06ECF">
        <w:rPr>
          <w:rFonts w:ascii="Calibri" w:hAnsi="Calibri" w:cs="Calibri"/>
          <w:b/>
          <w:sz w:val="22"/>
          <w:szCs w:val="22"/>
        </w:rPr>
        <w:t>*</w:t>
      </w:r>
    </w:p>
    <w:p w14:paraId="31399CEB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Pracovní poměr</w:t>
      </w:r>
    </w:p>
    <w:p w14:paraId="0A45A46A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OSVČ</w:t>
      </w:r>
    </w:p>
    <w:p w14:paraId="2CC11D19" w14:textId="31977E9F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Částečný důchod</w:t>
      </w:r>
    </w:p>
    <w:p w14:paraId="07861077" w14:textId="7A794406" w:rsidR="004B1E5E" w:rsidRPr="007570E0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Další pravidelný příjem</w:t>
      </w:r>
    </w:p>
    <w:p w14:paraId="3D326A8A" w14:textId="75E80FDC" w:rsidR="0009492F" w:rsidRPr="00110244" w:rsidRDefault="0009492F" w:rsidP="00A56269">
      <w:pPr>
        <w:jc w:val="both"/>
        <w:rPr>
          <w:rFonts w:ascii="Calibri" w:hAnsi="Calibri" w:cs="Calibri"/>
          <w:sz w:val="18"/>
          <w:szCs w:val="18"/>
        </w:rPr>
      </w:pPr>
    </w:p>
    <w:p w14:paraId="522E0AA5" w14:textId="77777777" w:rsidR="005830FD" w:rsidRPr="00F95B03" w:rsidRDefault="00246223" w:rsidP="00E77AC2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Počet osob, které budou bytový prostor užívat</w:t>
      </w:r>
      <w:r w:rsidR="00F95B03">
        <w:rPr>
          <w:rFonts w:ascii="Calibri" w:hAnsi="Calibri" w:cs="Calibri"/>
          <w:b/>
          <w:sz w:val="22"/>
          <w:szCs w:val="22"/>
        </w:rPr>
        <w:t>:</w:t>
      </w:r>
    </w:p>
    <w:p w14:paraId="4B5B45F7" w14:textId="77777777" w:rsidR="00F95B03" w:rsidRDefault="00F95B03" w:rsidP="00F95B0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0797EF66" w14:textId="4FA76313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1)   ………………………………….. vztah k uchazeči ……………………</w:t>
      </w:r>
      <w:r w:rsidR="009D77EC">
        <w:rPr>
          <w:rFonts w:ascii="Calibri" w:hAnsi="Calibri" w:cs="Calibri"/>
          <w:bCs/>
          <w:sz w:val="22"/>
          <w:szCs w:val="22"/>
        </w:rPr>
        <w:t>datum narození………………………..</w:t>
      </w:r>
    </w:p>
    <w:p w14:paraId="6AC7C749" w14:textId="376F4FEA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2)   ………………………………….. vztah k uchazeči ……………………</w:t>
      </w:r>
      <w:r w:rsidR="009D77EC" w:rsidRPr="009D77EC">
        <w:t xml:space="preserve"> </w:t>
      </w:r>
      <w:r w:rsidR="009D77EC" w:rsidRPr="009D77EC">
        <w:rPr>
          <w:rFonts w:ascii="Calibri" w:hAnsi="Calibri" w:cs="Calibri"/>
          <w:bCs/>
          <w:sz w:val="22"/>
          <w:szCs w:val="22"/>
        </w:rPr>
        <w:t>datum narození………………………..</w:t>
      </w:r>
    </w:p>
    <w:p w14:paraId="0D35344F" w14:textId="0EA19390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3)   ………………………………….. vztah k uchazeči ……………………</w:t>
      </w:r>
      <w:r w:rsidR="009D77EC" w:rsidRPr="009D77EC">
        <w:t xml:space="preserve"> </w:t>
      </w:r>
      <w:r w:rsidR="009D77EC" w:rsidRPr="009D77EC">
        <w:rPr>
          <w:rFonts w:ascii="Calibri" w:hAnsi="Calibri" w:cs="Calibri"/>
          <w:bCs/>
          <w:sz w:val="22"/>
          <w:szCs w:val="22"/>
        </w:rPr>
        <w:t>datum narození………………………..</w:t>
      </w:r>
    </w:p>
    <w:p w14:paraId="4D2466AF" w14:textId="77777777" w:rsidR="00F95B03" w:rsidRPr="00F95B03" w:rsidRDefault="00F95B03" w:rsidP="00F95B0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088412F5" w14:textId="77777777" w:rsidR="00246223" w:rsidRPr="00246223" w:rsidRDefault="00246223" w:rsidP="00246223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Důvod žádosti</w:t>
      </w:r>
    </w:p>
    <w:p w14:paraId="4DD7EA24" w14:textId="77777777" w:rsidR="00246223" w:rsidRPr="00246223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F3E3633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40B23B8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10A2DE1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……………………………………………………………..………………………………………………………………..</w:t>
      </w:r>
    </w:p>
    <w:p w14:paraId="532F2B10" w14:textId="77777777" w:rsidR="00246223" w:rsidRPr="007570E0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5393F7AD" w14:textId="0E8CE529" w:rsidR="005830FD" w:rsidRPr="007570E0" w:rsidRDefault="005830FD" w:rsidP="00A32727">
      <w:pPr>
        <w:ind w:left="360" w:hanging="36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 Havířově dne </w:t>
      </w:r>
      <w:r w:rsidR="00A71E71">
        <w:rPr>
          <w:rFonts w:ascii="Calibri" w:hAnsi="Calibri" w:cs="Calibri"/>
          <w:sz w:val="22"/>
          <w:szCs w:val="22"/>
        </w:rPr>
        <w:t>…………………………..</w:t>
      </w:r>
    </w:p>
    <w:p w14:paraId="6E919324" w14:textId="77777777" w:rsidR="000E2574" w:rsidRPr="00110244" w:rsidRDefault="00246223" w:rsidP="000E2574">
      <w:pPr>
        <w:ind w:left="360" w:firstLine="205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………………………………………………………………</w:t>
      </w:r>
    </w:p>
    <w:p w14:paraId="61C6D07A" w14:textId="5F06F9FA" w:rsidR="005830FD" w:rsidRDefault="000E2574" w:rsidP="00246223">
      <w:pPr>
        <w:ind w:left="360" w:firstLine="205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          </w:t>
      </w:r>
      <w:r w:rsidR="00246223">
        <w:rPr>
          <w:rFonts w:ascii="Calibri" w:hAnsi="Calibri" w:cs="Calibri"/>
          <w:sz w:val="22"/>
          <w:szCs w:val="22"/>
        </w:rPr>
        <w:t xml:space="preserve">                                                     </w:t>
      </w:r>
      <w:r w:rsidRPr="007570E0">
        <w:rPr>
          <w:rFonts w:ascii="Calibri" w:hAnsi="Calibri" w:cs="Calibri"/>
          <w:sz w:val="22"/>
          <w:szCs w:val="22"/>
        </w:rPr>
        <w:t xml:space="preserve"> </w:t>
      </w:r>
      <w:r w:rsidR="00B325FE">
        <w:rPr>
          <w:rFonts w:ascii="Calibri" w:hAnsi="Calibri" w:cs="Calibri"/>
          <w:sz w:val="22"/>
          <w:szCs w:val="22"/>
        </w:rPr>
        <w:t xml:space="preserve">** </w:t>
      </w:r>
      <w:r w:rsidR="00246223">
        <w:rPr>
          <w:rFonts w:ascii="Calibri" w:hAnsi="Calibri" w:cs="Calibri"/>
          <w:sz w:val="22"/>
          <w:szCs w:val="22"/>
        </w:rPr>
        <w:t>Podpis uchazeče</w:t>
      </w:r>
    </w:p>
    <w:p w14:paraId="21225911" w14:textId="77777777" w:rsidR="00E06ECF" w:rsidRDefault="00E06ECF" w:rsidP="00E06ECF">
      <w:pPr>
        <w:rPr>
          <w:rFonts w:cs="Calibri"/>
        </w:rPr>
      </w:pPr>
    </w:p>
    <w:p w14:paraId="6440435A" w14:textId="6326F7E2" w:rsidR="00E06ECF" w:rsidRDefault="00E06ECF" w:rsidP="00E06ECF">
      <w:pPr>
        <w:rPr>
          <w:rFonts w:cs="Calibri"/>
        </w:rPr>
      </w:pPr>
      <w:r>
        <w:rPr>
          <w:rFonts w:cs="Calibri"/>
        </w:rPr>
        <w:t xml:space="preserve">* </w:t>
      </w:r>
      <w:r w:rsidR="00B325FE">
        <w:rPr>
          <w:rFonts w:cs="Calibri"/>
        </w:rPr>
        <w:t xml:space="preserve">   </w:t>
      </w:r>
      <w:r>
        <w:rPr>
          <w:rFonts w:cs="Calibri"/>
        </w:rPr>
        <w:t>zakroužkujte Váš zdroj příjmu</w:t>
      </w:r>
    </w:p>
    <w:p w14:paraId="38FDE44C" w14:textId="69008479" w:rsidR="0030389F" w:rsidRPr="00E06ECF" w:rsidRDefault="0030389F" w:rsidP="00E06ECF">
      <w:pPr>
        <w:rPr>
          <w:rFonts w:cs="Calibri"/>
        </w:rPr>
      </w:pPr>
      <w:r>
        <w:rPr>
          <w:rFonts w:cs="Calibri"/>
        </w:rPr>
        <w:t xml:space="preserve">** </w:t>
      </w:r>
      <w:r w:rsidR="00B325FE">
        <w:rPr>
          <w:rFonts w:cs="Calibri"/>
        </w:rPr>
        <w:t xml:space="preserve"> </w:t>
      </w:r>
      <w:r>
        <w:rPr>
          <w:rFonts w:cs="Calibri"/>
        </w:rPr>
        <w:t>u manželů je nutný podpis na žádosti obou manželů</w:t>
      </w:r>
    </w:p>
    <w:sectPr w:rsidR="0030389F" w:rsidRPr="00E06ECF" w:rsidSect="00220344">
      <w:footerReference w:type="default" r:id="rId7"/>
      <w:headerReference w:type="first" r:id="rId8"/>
      <w:footerReference w:type="first" r:id="rId9"/>
      <w:pgSz w:w="11913" w:h="16834" w:code="9"/>
      <w:pgMar w:top="2127" w:right="1281" w:bottom="1332" w:left="1797" w:header="709" w:footer="1332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6A400" w14:textId="77777777" w:rsidR="005F08D1" w:rsidRDefault="005F08D1">
      <w:r>
        <w:separator/>
      </w:r>
    </w:p>
  </w:endnote>
  <w:endnote w:type="continuationSeparator" w:id="0">
    <w:p w14:paraId="67D34034" w14:textId="77777777" w:rsidR="005F08D1" w:rsidRDefault="005F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1B15" w14:textId="77777777" w:rsidR="001C4309" w:rsidRDefault="001C4309" w:rsidP="001C4309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AA2A4CF" w14:textId="77777777" w:rsidR="001C4309" w:rsidRDefault="001C4309" w:rsidP="001C4309">
    <w:pPr>
      <w:jc w:val="center"/>
      <w:rPr>
        <w:sz w:val="18"/>
        <w:szCs w:val="18"/>
      </w:rPr>
    </w:pPr>
    <w:r>
      <w:rPr>
        <w:sz w:val="18"/>
        <w:szCs w:val="18"/>
      </w:rPr>
      <w:t>IČ: 00415227 ( zapsáno v OR Krajského soudu v Ostravě, oddíl Dr XXII, vložka 393)</w:t>
    </w:r>
  </w:p>
  <w:p w14:paraId="3C996B2C" w14:textId="77777777" w:rsidR="001C4309" w:rsidRDefault="001C4309" w:rsidP="001C4309">
    <w:pPr>
      <w:jc w:val="center"/>
      <w:rPr>
        <w:sz w:val="22"/>
      </w:rPr>
    </w:pPr>
    <w:r>
      <w:rPr>
        <w:sz w:val="18"/>
        <w:szCs w:val="18"/>
      </w:rPr>
      <w:t>Tel.:  596499111, fax: 596411385, e-mail: info@sbdhavirov.cz</w:t>
    </w:r>
  </w:p>
  <w:p w14:paraId="64B145E2" w14:textId="77777777" w:rsidR="001C4309" w:rsidRDefault="001C4309" w:rsidP="001C4309">
    <w:pPr>
      <w:pStyle w:val="Zpat"/>
    </w:pPr>
  </w:p>
  <w:p w14:paraId="7FD2D334" w14:textId="77777777" w:rsidR="00807684" w:rsidRDefault="00807684">
    <w:pPr>
      <w:widowControl w:val="0"/>
      <w:tabs>
        <w:tab w:val="center" w:pos="4156"/>
        <w:tab w:val="right" w:pos="8312"/>
      </w:tabs>
      <w:jc w:val="center"/>
      <w:rPr>
        <w:i/>
        <w:snapToGrid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35B1" w14:textId="77777777" w:rsidR="00807684" w:rsidRDefault="00807684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489B8F8" w14:textId="77777777" w:rsidR="00807684" w:rsidRDefault="002541F1">
    <w:pPr>
      <w:jc w:val="center"/>
      <w:rPr>
        <w:sz w:val="18"/>
        <w:szCs w:val="18"/>
      </w:rPr>
    </w:pPr>
    <w:r>
      <w:rPr>
        <w:sz w:val="18"/>
        <w:szCs w:val="18"/>
      </w:rPr>
      <w:t>IČ</w:t>
    </w:r>
    <w:r w:rsidR="00807684">
      <w:rPr>
        <w:sz w:val="18"/>
        <w:szCs w:val="18"/>
      </w:rPr>
      <w:t>: 00415227 (</w:t>
    </w:r>
    <w:r>
      <w:rPr>
        <w:sz w:val="18"/>
        <w:szCs w:val="18"/>
      </w:rPr>
      <w:t xml:space="preserve"> zapsáno v </w:t>
    </w:r>
    <w:r w:rsidR="00807684">
      <w:rPr>
        <w:sz w:val="18"/>
        <w:szCs w:val="18"/>
      </w:rPr>
      <w:t>OR</w:t>
    </w:r>
    <w:r>
      <w:rPr>
        <w:sz w:val="18"/>
        <w:szCs w:val="18"/>
      </w:rPr>
      <w:t xml:space="preserve"> Krajského soudu v Ostravě, oddíl </w:t>
    </w:r>
    <w:r w:rsidR="00807684">
      <w:rPr>
        <w:sz w:val="18"/>
        <w:szCs w:val="18"/>
      </w:rPr>
      <w:t>Dr XXII, vložka 393)</w:t>
    </w:r>
  </w:p>
  <w:p w14:paraId="5289CAB3" w14:textId="77777777" w:rsidR="00807684" w:rsidRDefault="00807684">
    <w:pPr>
      <w:jc w:val="center"/>
      <w:rPr>
        <w:sz w:val="22"/>
      </w:rPr>
    </w:pPr>
    <w:r>
      <w:rPr>
        <w:sz w:val="18"/>
        <w:szCs w:val="18"/>
      </w:rPr>
      <w:t>Tel.</w:t>
    </w:r>
    <w:r w:rsidR="002541F1">
      <w:rPr>
        <w:sz w:val="18"/>
        <w:szCs w:val="18"/>
      </w:rPr>
      <w:t>:</w:t>
    </w:r>
    <w:r>
      <w:rPr>
        <w:sz w:val="18"/>
        <w:szCs w:val="18"/>
      </w:rPr>
      <w:t xml:space="preserve">  5964</w:t>
    </w:r>
    <w:r w:rsidR="00B54D27">
      <w:rPr>
        <w:sz w:val="18"/>
        <w:szCs w:val="18"/>
      </w:rPr>
      <w:t>99</w:t>
    </w:r>
    <w:r>
      <w:rPr>
        <w:sz w:val="18"/>
        <w:szCs w:val="18"/>
      </w:rPr>
      <w:t>1</w:t>
    </w:r>
    <w:r w:rsidR="00D107BD">
      <w:rPr>
        <w:sz w:val="18"/>
        <w:szCs w:val="18"/>
      </w:rPr>
      <w:t>11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</w:t>
    </w:r>
    <w:r w:rsidR="00FC07B8">
      <w:rPr>
        <w:sz w:val="18"/>
        <w:szCs w:val="18"/>
      </w:rPr>
      <w:t>ID DS: 93ysxmb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e-mail: info@sbdhavirov.cz</w:t>
    </w:r>
  </w:p>
  <w:p w14:paraId="0B320F3F" w14:textId="77777777" w:rsidR="00807684" w:rsidRDefault="008076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3CFC0" w14:textId="77777777" w:rsidR="005F08D1" w:rsidRDefault="005F08D1">
      <w:r>
        <w:separator/>
      </w:r>
    </w:p>
  </w:footnote>
  <w:footnote w:type="continuationSeparator" w:id="0">
    <w:p w14:paraId="109D9A55" w14:textId="77777777" w:rsidR="005F08D1" w:rsidRDefault="005F0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EA30" w14:textId="77777777" w:rsidR="00807684" w:rsidRDefault="005F08D1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rFonts w:ascii="Arial" w:hAnsi="Arial"/>
        <w:b/>
        <w:snapToGrid w:val="0"/>
      </w:rPr>
    </w:pPr>
    <w:r>
      <w:rPr>
        <w:noProof/>
      </w:rPr>
      <w:object w:dxaOrig="1440" w:dyaOrig="1440" w14:anchorId="633C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0;margin-top:8.45pt;width:63pt;height:63pt;z-index:251657728;visibility:visible;mso-wrap-edited:f">
          <v:imagedata r:id="rId1" o:title=""/>
          <w10:wrap type="square"/>
        </v:shape>
        <o:OLEObject Type="Embed" ProgID="Word.Picture.8" ShapeID="_x0000_s1030" DrawAspect="Content" ObjectID="_1843364858" r:id="rId2"/>
      </w:object>
    </w:r>
    <w:r w:rsidR="00724211">
      <w:rPr>
        <w:rFonts w:ascii="Arial" w:hAnsi="Arial"/>
        <w:b/>
        <w:snapToGrid w:val="0"/>
        <w:sz w:val="32"/>
      </w:rPr>
      <w:t xml:space="preserve"> </w:t>
    </w:r>
    <w:r w:rsidR="00807684">
      <w:rPr>
        <w:rFonts w:ascii="Arial" w:hAnsi="Arial"/>
        <w:b/>
        <w:snapToGrid w:val="0"/>
        <w:sz w:val="32"/>
      </w:rPr>
      <w:t>Stavební bytové družstvo Havířov</w:t>
    </w:r>
  </w:p>
  <w:p w14:paraId="30C43BF5" w14:textId="77777777" w:rsidR="00807684" w:rsidRDefault="00724211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  <w:r>
      <w:rPr>
        <w:i/>
        <w:snapToGrid w:val="0"/>
        <w:sz w:val="22"/>
      </w:rPr>
      <w:t xml:space="preserve">   Hornosušská 1041/2, </w:t>
    </w:r>
    <w:r w:rsidR="00807684">
      <w:rPr>
        <w:i/>
        <w:snapToGrid w:val="0"/>
        <w:sz w:val="22"/>
      </w:rPr>
      <w:t xml:space="preserve">Prostřední Suchá, </w:t>
    </w:r>
    <w:r>
      <w:rPr>
        <w:i/>
        <w:snapToGrid w:val="0"/>
        <w:sz w:val="22"/>
      </w:rPr>
      <w:t>735 64  Havířov</w:t>
    </w:r>
  </w:p>
  <w:p w14:paraId="733CFE0B" w14:textId="77777777" w:rsidR="00807684" w:rsidRDefault="00807684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</w:p>
  <w:p w14:paraId="05EAD640" w14:textId="77777777" w:rsidR="00807684" w:rsidRDefault="00807684">
    <w:pPr>
      <w:widowControl w:val="0"/>
      <w:tabs>
        <w:tab w:val="left" w:pos="1077"/>
      </w:tabs>
      <w:spacing w:before="120"/>
      <w:rPr>
        <w:position w:val="-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185"/>
    <w:multiLevelType w:val="hybridMultilevel"/>
    <w:tmpl w:val="187A3EA4"/>
    <w:lvl w:ilvl="0" w:tplc="0405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1000395"/>
    <w:multiLevelType w:val="hybridMultilevel"/>
    <w:tmpl w:val="D076F9A6"/>
    <w:lvl w:ilvl="0" w:tplc="5F4416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DCC"/>
    <w:multiLevelType w:val="hybridMultilevel"/>
    <w:tmpl w:val="497693BA"/>
    <w:lvl w:ilvl="0" w:tplc="541AE8B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309E2"/>
    <w:multiLevelType w:val="hybridMultilevel"/>
    <w:tmpl w:val="71765192"/>
    <w:lvl w:ilvl="0" w:tplc="74264B8A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069E6"/>
    <w:multiLevelType w:val="hybridMultilevel"/>
    <w:tmpl w:val="BAFE45BC"/>
    <w:lvl w:ilvl="0" w:tplc="42AE7F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54C"/>
    <w:multiLevelType w:val="hybridMultilevel"/>
    <w:tmpl w:val="B8F07016"/>
    <w:lvl w:ilvl="0" w:tplc="0A50F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E3EA7"/>
    <w:multiLevelType w:val="hybridMultilevel"/>
    <w:tmpl w:val="A950F8B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2A3D3A"/>
    <w:multiLevelType w:val="hybridMultilevel"/>
    <w:tmpl w:val="5D4A67A6"/>
    <w:lvl w:ilvl="0" w:tplc="E4B2314A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221A"/>
    <w:multiLevelType w:val="hybridMultilevel"/>
    <w:tmpl w:val="76646CBA"/>
    <w:lvl w:ilvl="0" w:tplc="ED045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F1C99"/>
    <w:multiLevelType w:val="hybridMultilevel"/>
    <w:tmpl w:val="79C4AEF2"/>
    <w:lvl w:ilvl="0" w:tplc="648E1E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73130"/>
    <w:multiLevelType w:val="hybridMultilevel"/>
    <w:tmpl w:val="4CFA7DE4"/>
    <w:lvl w:ilvl="0" w:tplc="E806DB6C">
      <w:start w:val="7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94A6C"/>
    <w:multiLevelType w:val="hybridMultilevel"/>
    <w:tmpl w:val="701EAD90"/>
    <w:lvl w:ilvl="0" w:tplc="F1168308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C5619"/>
    <w:multiLevelType w:val="hybridMultilevel"/>
    <w:tmpl w:val="E16C8B68"/>
    <w:lvl w:ilvl="0" w:tplc="8F32E58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17797"/>
    <w:multiLevelType w:val="hybridMultilevel"/>
    <w:tmpl w:val="A0EA9FDA"/>
    <w:lvl w:ilvl="0" w:tplc="45B6AA0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E454F"/>
    <w:multiLevelType w:val="hybridMultilevel"/>
    <w:tmpl w:val="3508D1A2"/>
    <w:lvl w:ilvl="0" w:tplc="16807E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F07FA2"/>
    <w:multiLevelType w:val="hybridMultilevel"/>
    <w:tmpl w:val="9D3474D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FC32A5"/>
    <w:multiLevelType w:val="hybridMultilevel"/>
    <w:tmpl w:val="4F0623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CE297A"/>
    <w:multiLevelType w:val="hybridMultilevel"/>
    <w:tmpl w:val="D278EAA2"/>
    <w:lvl w:ilvl="0" w:tplc="D700C8BE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175A0"/>
    <w:multiLevelType w:val="hybridMultilevel"/>
    <w:tmpl w:val="B30EB7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420B6"/>
    <w:multiLevelType w:val="hybridMultilevel"/>
    <w:tmpl w:val="94E0E2AA"/>
    <w:lvl w:ilvl="0" w:tplc="5B006C42">
      <w:start w:val="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6C27"/>
    <w:multiLevelType w:val="hybridMultilevel"/>
    <w:tmpl w:val="6194F234"/>
    <w:lvl w:ilvl="0" w:tplc="FDD0B4AA">
      <w:start w:val="1"/>
      <w:numFmt w:val="upperLetter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1" w15:restartNumberingAfterBreak="0">
    <w:nsid w:val="6D0770F7"/>
    <w:multiLevelType w:val="hybridMultilevel"/>
    <w:tmpl w:val="C47073F8"/>
    <w:lvl w:ilvl="0" w:tplc="0A6E5D1E">
      <w:numFmt w:val="bullet"/>
      <w:lvlText w:val="–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22" w15:restartNumberingAfterBreak="0">
    <w:nsid w:val="6DF50F9A"/>
    <w:multiLevelType w:val="hybridMultilevel"/>
    <w:tmpl w:val="307C69AE"/>
    <w:lvl w:ilvl="0" w:tplc="8CCAB34E">
      <w:numFmt w:val="bullet"/>
      <w:lvlText w:val=""/>
      <w:lvlJc w:val="left"/>
      <w:pPr>
        <w:ind w:left="277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3" w15:restartNumberingAfterBreak="0">
    <w:nsid w:val="75D827F4"/>
    <w:multiLevelType w:val="hybridMultilevel"/>
    <w:tmpl w:val="B12C7494"/>
    <w:lvl w:ilvl="0" w:tplc="CF9E862C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920FA"/>
    <w:multiLevelType w:val="hybridMultilevel"/>
    <w:tmpl w:val="D6AAF60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1680027">
    <w:abstractNumId w:val="11"/>
  </w:num>
  <w:num w:numId="2" w16cid:durableId="1506825123">
    <w:abstractNumId w:val="5"/>
  </w:num>
  <w:num w:numId="3" w16cid:durableId="1487939754">
    <w:abstractNumId w:val="9"/>
  </w:num>
  <w:num w:numId="4" w16cid:durableId="961810165">
    <w:abstractNumId w:val="4"/>
  </w:num>
  <w:num w:numId="5" w16cid:durableId="276447707">
    <w:abstractNumId w:val="23"/>
  </w:num>
  <w:num w:numId="6" w16cid:durableId="715668077">
    <w:abstractNumId w:val="20"/>
  </w:num>
  <w:num w:numId="7" w16cid:durableId="538251380">
    <w:abstractNumId w:val="7"/>
  </w:num>
  <w:num w:numId="8" w16cid:durableId="1995643500">
    <w:abstractNumId w:val="8"/>
  </w:num>
  <w:num w:numId="9" w16cid:durableId="1651203563">
    <w:abstractNumId w:val="19"/>
  </w:num>
  <w:num w:numId="10" w16cid:durableId="1429815466">
    <w:abstractNumId w:val="3"/>
  </w:num>
  <w:num w:numId="11" w16cid:durableId="1876457308">
    <w:abstractNumId w:val="2"/>
  </w:num>
  <w:num w:numId="12" w16cid:durableId="1217744079">
    <w:abstractNumId w:val="21"/>
  </w:num>
  <w:num w:numId="13" w16cid:durableId="1863856724">
    <w:abstractNumId w:val="13"/>
  </w:num>
  <w:num w:numId="14" w16cid:durableId="2001499339">
    <w:abstractNumId w:val="17"/>
  </w:num>
  <w:num w:numId="15" w16cid:durableId="1594239844">
    <w:abstractNumId w:val="1"/>
  </w:num>
  <w:num w:numId="16" w16cid:durableId="1744915860">
    <w:abstractNumId w:val="10"/>
  </w:num>
  <w:num w:numId="17" w16cid:durableId="1507402113">
    <w:abstractNumId w:val="12"/>
  </w:num>
  <w:num w:numId="18" w16cid:durableId="424421781">
    <w:abstractNumId w:val="18"/>
  </w:num>
  <w:num w:numId="19" w16cid:durableId="1729377376">
    <w:abstractNumId w:val="16"/>
  </w:num>
  <w:num w:numId="20" w16cid:durableId="1968077176">
    <w:abstractNumId w:val="14"/>
  </w:num>
  <w:num w:numId="21" w16cid:durableId="868958561">
    <w:abstractNumId w:val="24"/>
  </w:num>
  <w:num w:numId="22" w16cid:durableId="1907832746">
    <w:abstractNumId w:val="15"/>
  </w:num>
  <w:num w:numId="23" w16cid:durableId="743528044">
    <w:abstractNumId w:val="6"/>
  </w:num>
  <w:num w:numId="24" w16cid:durableId="1131097357">
    <w:abstractNumId w:val="0"/>
  </w:num>
  <w:num w:numId="25" w16cid:durableId="17568992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2"/>
    <w:rsid w:val="00010409"/>
    <w:rsid w:val="00023DEC"/>
    <w:rsid w:val="00024084"/>
    <w:rsid w:val="00024A42"/>
    <w:rsid w:val="000274F3"/>
    <w:rsid w:val="00030D43"/>
    <w:rsid w:val="00032C20"/>
    <w:rsid w:val="00047F28"/>
    <w:rsid w:val="00061F96"/>
    <w:rsid w:val="00063DB1"/>
    <w:rsid w:val="000706EA"/>
    <w:rsid w:val="00082C0E"/>
    <w:rsid w:val="0008410E"/>
    <w:rsid w:val="000914AB"/>
    <w:rsid w:val="00093F96"/>
    <w:rsid w:val="0009492F"/>
    <w:rsid w:val="00095454"/>
    <w:rsid w:val="000B0BEE"/>
    <w:rsid w:val="000B41C1"/>
    <w:rsid w:val="000B5101"/>
    <w:rsid w:val="000B6AE7"/>
    <w:rsid w:val="000C18BA"/>
    <w:rsid w:val="000D099D"/>
    <w:rsid w:val="000D1CA0"/>
    <w:rsid w:val="000D42F9"/>
    <w:rsid w:val="000E07C9"/>
    <w:rsid w:val="000E2574"/>
    <w:rsid w:val="000F2E1E"/>
    <w:rsid w:val="000F6BED"/>
    <w:rsid w:val="000F6C02"/>
    <w:rsid w:val="00107198"/>
    <w:rsid w:val="00110244"/>
    <w:rsid w:val="00115EE3"/>
    <w:rsid w:val="00116254"/>
    <w:rsid w:val="0012529B"/>
    <w:rsid w:val="00132D3E"/>
    <w:rsid w:val="0013410A"/>
    <w:rsid w:val="001454D8"/>
    <w:rsid w:val="001574D5"/>
    <w:rsid w:val="001607FB"/>
    <w:rsid w:val="00167FE1"/>
    <w:rsid w:val="001763B6"/>
    <w:rsid w:val="00177059"/>
    <w:rsid w:val="001814E6"/>
    <w:rsid w:val="00184978"/>
    <w:rsid w:val="00184C97"/>
    <w:rsid w:val="00186D29"/>
    <w:rsid w:val="001A7384"/>
    <w:rsid w:val="001B6B12"/>
    <w:rsid w:val="001C3463"/>
    <w:rsid w:val="001C4309"/>
    <w:rsid w:val="001D5A9C"/>
    <w:rsid w:val="001E2C5F"/>
    <w:rsid w:val="001E6BCB"/>
    <w:rsid w:val="001F39CD"/>
    <w:rsid w:val="001F47AA"/>
    <w:rsid w:val="001F5310"/>
    <w:rsid w:val="002005D6"/>
    <w:rsid w:val="002062E0"/>
    <w:rsid w:val="00210E16"/>
    <w:rsid w:val="00220344"/>
    <w:rsid w:val="00232C4D"/>
    <w:rsid w:val="00235E79"/>
    <w:rsid w:val="002436D9"/>
    <w:rsid w:val="00246223"/>
    <w:rsid w:val="00246DE2"/>
    <w:rsid w:val="002541F1"/>
    <w:rsid w:val="002632B6"/>
    <w:rsid w:val="002768A7"/>
    <w:rsid w:val="0028479D"/>
    <w:rsid w:val="00287F2C"/>
    <w:rsid w:val="00290314"/>
    <w:rsid w:val="002973C6"/>
    <w:rsid w:val="002B0054"/>
    <w:rsid w:val="002B28A4"/>
    <w:rsid w:val="002B3D13"/>
    <w:rsid w:val="002C2C44"/>
    <w:rsid w:val="002C4A9F"/>
    <w:rsid w:val="002D21A8"/>
    <w:rsid w:val="002F3460"/>
    <w:rsid w:val="002F4099"/>
    <w:rsid w:val="002F746C"/>
    <w:rsid w:val="00300D51"/>
    <w:rsid w:val="0030389F"/>
    <w:rsid w:val="00306B72"/>
    <w:rsid w:val="00310348"/>
    <w:rsid w:val="00314268"/>
    <w:rsid w:val="00320304"/>
    <w:rsid w:val="00320582"/>
    <w:rsid w:val="00320F2D"/>
    <w:rsid w:val="00323703"/>
    <w:rsid w:val="0033075C"/>
    <w:rsid w:val="00331CF2"/>
    <w:rsid w:val="00355D6B"/>
    <w:rsid w:val="00365D7D"/>
    <w:rsid w:val="00372300"/>
    <w:rsid w:val="003743BE"/>
    <w:rsid w:val="0038502E"/>
    <w:rsid w:val="00385DED"/>
    <w:rsid w:val="003A3798"/>
    <w:rsid w:val="003C2DD4"/>
    <w:rsid w:val="003C5691"/>
    <w:rsid w:val="003C798D"/>
    <w:rsid w:val="003D221C"/>
    <w:rsid w:val="003D6405"/>
    <w:rsid w:val="003D7CFF"/>
    <w:rsid w:val="003F091D"/>
    <w:rsid w:val="003F3A6E"/>
    <w:rsid w:val="003F42FD"/>
    <w:rsid w:val="003F6443"/>
    <w:rsid w:val="00406891"/>
    <w:rsid w:val="0041109C"/>
    <w:rsid w:val="004222F8"/>
    <w:rsid w:val="004228B5"/>
    <w:rsid w:val="00424690"/>
    <w:rsid w:val="00424DBA"/>
    <w:rsid w:val="00427FE6"/>
    <w:rsid w:val="004366CA"/>
    <w:rsid w:val="00440DE0"/>
    <w:rsid w:val="0045396A"/>
    <w:rsid w:val="00463123"/>
    <w:rsid w:val="00467AA7"/>
    <w:rsid w:val="00483846"/>
    <w:rsid w:val="00487CF4"/>
    <w:rsid w:val="00491115"/>
    <w:rsid w:val="00491E8A"/>
    <w:rsid w:val="0049306D"/>
    <w:rsid w:val="00494B78"/>
    <w:rsid w:val="004B1E5E"/>
    <w:rsid w:val="004B35CF"/>
    <w:rsid w:val="004B462C"/>
    <w:rsid w:val="004B59E5"/>
    <w:rsid w:val="004B632F"/>
    <w:rsid w:val="004C5982"/>
    <w:rsid w:val="004D76C3"/>
    <w:rsid w:val="004F6050"/>
    <w:rsid w:val="00505293"/>
    <w:rsid w:val="005163DC"/>
    <w:rsid w:val="00521B2B"/>
    <w:rsid w:val="005322E2"/>
    <w:rsid w:val="00532664"/>
    <w:rsid w:val="005404EE"/>
    <w:rsid w:val="00543B14"/>
    <w:rsid w:val="00552567"/>
    <w:rsid w:val="00557380"/>
    <w:rsid w:val="0056390E"/>
    <w:rsid w:val="0056764F"/>
    <w:rsid w:val="00573F29"/>
    <w:rsid w:val="0058043E"/>
    <w:rsid w:val="005830FD"/>
    <w:rsid w:val="00592CB7"/>
    <w:rsid w:val="005A4871"/>
    <w:rsid w:val="005A4914"/>
    <w:rsid w:val="005A4A3E"/>
    <w:rsid w:val="005A52DD"/>
    <w:rsid w:val="005A6F9C"/>
    <w:rsid w:val="005B6EBF"/>
    <w:rsid w:val="005C3BCA"/>
    <w:rsid w:val="005C3CD0"/>
    <w:rsid w:val="005D28B6"/>
    <w:rsid w:val="005D2E40"/>
    <w:rsid w:val="005D5DBB"/>
    <w:rsid w:val="005D679F"/>
    <w:rsid w:val="005E1CD2"/>
    <w:rsid w:val="005F08D1"/>
    <w:rsid w:val="005F7799"/>
    <w:rsid w:val="00607BE2"/>
    <w:rsid w:val="0062658D"/>
    <w:rsid w:val="00630F23"/>
    <w:rsid w:val="006401FC"/>
    <w:rsid w:val="006416BA"/>
    <w:rsid w:val="0065528E"/>
    <w:rsid w:val="0067475F"/>
    <w:rsid w:val="00676603"/>
    <w:rsid w:val="00683469"/>
    <w:rsid w:val="006905C0"/>
    <w:rsid w:val="006A4E1B"/>
    <w:rsid w:val="006B5313"/>
    <w:rsid w:val="006C448F"/>
    <w:rsid w:val="006E556C"/>
    <w:rsid w:val="006E7315"/>
    <w:rsid w:val="006F432E"/>
    <w:rsid w:val="006F447D"/>
    <w:rsid w:val="006F60B4"/>
    <w:rsid w:val="006F6403"/>
    <w:rsid w:val="00704B43"/>
    <w:rsid w:val="00705414"/>
    <w:rsid w:val="00710396"/>
    <w:rsid w:val="00717518"/>
    <w:rsid w:val="00717642"/>
    <w:rsid w:val="00724211"/>
    <w:rsid w:val="00730A7E"/>
    <w:rsid w:val="007362C0"/>
    <w:rsid w:val="007411F5"/>
    <w:rsid w:val="00744B07"/>
    <w:rsid w:val="00750744"/>
    <w:rsid w:val="00752B51"/>
    <w:rsid w:val="007570E0"/>
    <w:rsid w:val="00762A14"/>
    <w:rsid w:val="00763B07"/>
    <w:rsid w:val="0079255F"/>
    <w:rsid w:val="007A3CFD"/>
    <w:rsid w:val="007B0B79"/>
    <w:rsid w:val="007B11EF"/>
    <w:rsid w:val="007B7370"/>
    <w:rsid w:val="007C2F15"/>
    <w:rsid w:val="007D059B"/>
    <w:rsid w:val="007E7C37"/>
    <w:rsid w:val="007F09FA"/>
    <w:rsid w:val="007F48A6"/>
    <w:rsid w:val="007F7739"/>
    <w:rsid w:val="00805FCB"/>
    <w:rsid w:val="00806B1C"/>
    <w:rsid w:val="00807684"/>
    <w:rsid w:val="00812BE8"/>
    <w:rsid w:val="00814810"/>
    <w:rsid w:val="008235B4"/>
    <w:rsid w:val="0083199B"/>
    <w:rsid w:val="00845B17"/>
    <w:rsid w:val="00850500"/>
    <w:rsid w:val="0086432C"/>
    <w:rsid w:val="008655DB"/>
    <w:rsid w:val="00873050"/>
    <w:rsid w:val="00880E56"/>
    <w:rsid w:val="0089672D"/>
    <w:rsid w:val="008A1C0F"/>
    <w:rsid w:val="008A3227"/>
    <w:rsid w:val="008A7F56"/>
    <w:rsid w:val="008B3A7D"/>
    <w:rsid w:val="008C00BE"/>
    <w:rsid w:val="008C73A7"/>
    <w:rsid w:val="008D073C"/>
    <w:rsid w:val="008D7D9E"/>
    <w:rsid w:val="008E5357"/>
    <w:rsid w:val="008E62BD"/>
    <w:rsid w:val="008E64F8"/>
    <w:rsid w:val="008F155D"/>
    <w:rsid w:val="008F1F1F"/>
    <w:rsid w:val="008F35E9"/>
    <w:rsid w:val="00915FAC"/>
    <w:rsid w:val="00924848"/>
    <w:rsid w:val="00926C6C"/>
    <w:rsid w:val="009324FB"/>
    <w:rsid w:val="0093358F"/>
    <w:rsid w:val="00940F87"/>
    <w:rsid w:val="00952E21"/>
    <w:rsid w:val="00954063"/>
    <w:rsid w:val="00970A35"/>
    <w:rsid w:val="009736EB"/>
    <w:rsid w:val="00975CB2"/>
    <w:rsid w:val="009C6603"/>
    <w:rsid w:val="009D59D7"/>
    <w:rsid w:val="009D77EC"/>
    <w:rsid w:val="009E283B"/>
    <w:rsid w:val="009F0005"/>
    <w:rsid w:val="009F11D8"/>
    <w:rsid w:val="00A02547"/>
    <w:rsid w:val="00A053E7"/>
    <w:rsid w:val="00A21D8D"/>
    <w:rsid w:val="00A32727"/>
    <w:rsid w:val="00A33A12"/>
    <w:rsid w:val="00A37204"/>
    <w:rsid w:val="00A37E5C"/>
    <w:rsid w:val="00A43E23"/>
    <w:rsid w:val="00A51431"/>
    <w:rsid w:val="00A55901"/>
    <w:rsid w:val="00A56269"/>
    <w:rsid w:val="00A639F9"/>
    <w:rsid w:val="00A6741A"/>
    <w:rsid w:val="00A71E71"/>
    <w:rsid w:val="00A7491B"/>
    <w:rsid w:val="00A80285"/>
    <w:rsid w:val="00A847C7"/>
    <w:rsid w:val="00A8610B"/>
    <w:rsid w:val="00A86720"/>
    <w:rsid w:val="00A87F40"/>
    <w:rsid w:val="00A93DCE"/>
    <w:rsid w:val="00AA1E6F"/>
    <w:rsid w:val="00AA3FD7"/>
    <w:rsid w:val="00AC5495"/>
    <w:rsid w:val="00AD3947"/>
    <w:rsid w:val="00AD5A58"/>
    <w:rsid w:val="00AD71C0"/>
    <w:rsid w:val="00AE0CF2"/>
    <w:rsid w:val="00AE2AA8"/>
    <w:rsid w:val="00AE3998"/>
    <w:rsid w:val="00AE69C2"/>
    <w:rsid w:val="00AE7684"/>
    <w:rsid w:val="00B0282D"/>
    <w:rsid w:val="00B065B8"/>
    <w:rsid w:val="00B06AE8"/>
    <w:rsid w:val="00B13322"/>
    <w:rsid w:val="00B146E6"/>
    <w:rsid w:val="00B16A9D"/>
    <w:rsid w:val="00B21538"/>
    <w:rsid w:val="00B237AB"/>
    <w:rsid w:val="00B26B1E"/>
    <w:rsid w:val="00B3139E"/>
    <w:rsid w:val="00B325FE"/>
    <w:rsid w:val="00B350AF"/>
    <w:rsid w:val="00B41F2B"/>
    <w:rsid w:val="00B4227F"/>
    <w:rsid w:val="00B54D27"/>
    <w:rsid w:val="00B62490"/>
    <w:rsid w:val="00B67ABD"/>
    <w:rsid w:val="00B7536B"/>
    <w:rsid w:val="00B96261"/>
    <w:rsid w:val="00B97252"/>
    <w:rsid w:val="00BB1D68"/>
    <w:rsid w:val="00BD07A9"/>
    <w:rsid w:val="00BD15CD"/>
    <w:rsid w:val="00BD31C5"/>
    <w:rsid w:val="00BD3AB3"/>
    <w:rsid w:val="00BD5EAC"/>
    <w:rsid w:val="00BE189E"/>
    <w:rsid w:val="00BE56A5"/>
    <w:rsid w:val="00BF252C"/>
    <w:rsid w:val="00BF40A9"/>
    <w:rsid w:val="00BF44FC"/>
    <w:rsid w:val="00C121AA"/>
    <w:rsid w:val="00C1501C"/>
    <w:rsid w:val="00C17CAA"/>
    <w:rsid w:val="00C23FFB"/>
    <w:rsid w:val="00C32F0D"/>
    <w:rsid w:val="00C51492"/>
    <w:rsid w:val="00C529DF"/>
    <w:rsid w:val="00C61764"/>
    <w:rsid w:val="00C6439E"/>
    <w:rsid w:val="00C66DFA"/>
    <w:rsid w:val="00C73227"/>
    <w:rsid w:val="00C7389A"/>
    <w:rsid w:val="00C972CA"/>
    <w:rsid w:val="00CB5EF6"/>
    <w:rsid w:val="00CD06A3"/>
    <w:rsid w:val="00CF1C5F"/>
    <w:rsid w:val="00D0002F"/>
    <w:rsid w:val="00D0074A"/>
    <w:rsid w:val="00D00AFD"/>
    <w:rsid w:val="00D05B5B"/>
    <w:rsid w:val="00D05B66"/>
    <w:rsid w:val="00D07E2E"/>
    <w:rsid w:val="00D107BD"/>
    <w:rsid w:val="00D13186"/>
    <w:rsid w:val="00D13331"/>
    <w:rsid w:val="00D138D0"/>
    <w:rsid w:val="00D15B94"/>
    <w:rsid w:val="00D168B4"/>
    <w:rsid w:val="00D17DCF"/>
    <w:rsid w:val="00D24C25"/>
    <w:rsid w:val="00D258D7"/>
    <w:rsid w:val="00D30847"/>
    <w:rsid w:val="00D31598"/>
    <w:rsid w:val="00D4232D"/>
    <w:rsid w:val="00D46E09"/>
    <w:rsid w:val="00D7318D"/>
    <w:rsid w:val="00D77E9B"/>
    <w:rsid w:val="00D83408"/>
    <w:rsid w:val="00D84F5E"/>
    <w:rsid w:val="00D94B9C"/>
    <w:rsid w:val="00DA3D44"/>
    <w:rsid w:val="00DB00EF"/>
    <w:rsid w:val="00DB1605"/>
    <w:rsid w:val="00DC038A"/>
    <w:rsid w:val="00DD110C"/>
    <w:rsid w:val="00DD7C3D"/>
    <w:rsid w:val="00DE4C4C"/>
    <w:rsid w:val="00DE5D27"/>
    <w:rsid w:val="00DF1ECE"/>
    <w:rsid w:val="00DF5A8A"/>
    <w:rsid w:val="00E030C3"/>
    <w:rsid w:val="00E04B10"/>
    <w:rsid w:val="00E06ECF"/>
    <w:rsid w:val="00E07CBD"/>
    <w:rsid w:val="00E21063"/>
    <w:rsid w:val="00E25689"/>
    <w:rsid w:val="00E279BF"/>
    <w:rsid w:val="00E45438"/>
    <w:rsid w:val="00E47621"/>
    <w:rsid w:val="00E52E45"/>
    <w:rsid w:val="00E55219"/>
    <w:rsid w:val="00E564CE"/>
    <w:rsid w:val="00E611F9"/>
    <w:rsid w:val="00E621FD"/>
    <w:rsid w:val="00E65A3D"/>
    <w:rsid w:val="00E669DB"/>
    <w:rsid w:val="00E75C36"/>
    <w:rsid w:val="00E77AC2"/>
    <w:rsid w:val="00E81AB2"/>
    <w:rsid w:val="00E8684E"/>
    <w:rsid w:val="00E876EE"/>
    <w:rsid w:val="00EA0024"/>
    <w:rsid w:val="00EB33C7"/>
    <w:rsid w:val="00EB5731"/>
    <w:rsid w:val="00EB6432"/>
    <w:rsid w:val="00EB6CE1"/>
    <w:rsid w:val="00EC28F5"/>
    <w:rsid w:val="00EC2E02"/>
    <w:rsid w:val="00EC7C54"/>
    <w:rsid w:val="00ED740E"/>
    <w:rsid w:val="00ED7B5F"/>
    <w:rsid w:val="00ED7F5E"/>
    <w:rsid w:val="00EE3F90"/>
    <w:rsid w:val="00EF03DC"/>
    <w:rsid w:val="00EF6009"/>
    <w:rsid w:val="00F07592"/>
    <w:rsid w:val="00F12956"/>
    <w:rsid w:val="00F147F0"/>
    <w:rsid w:val="00F17DD2"/>
    <w:rsid w:val="00F34269"/>
    <w:rsid w:val="00F3657F"/>
    <w:rsid w:val="00F36EA1"/>
    <w:rsid w:val="00F463B2"/>
    <w:rsid w:val="00F5741B"/>
    <w:rsid w:val="00F57F08"/>
    <w:rsid w:val="00F6538B"/>
    <w:rsid w:val="00F67B23"/>
    <w:rsid w:val="00F74813"/>
    <w:rsid w:val="00F74DE5"/>
    <w:rsid w:val="00F95B03"/>
    <w:rsid w:val="00FA1A5B"/>
    <w:rsid w:val="00FA5159"/>
    <w:rsid w:val="00FB0E7B"/>
    <w:rsid w:val="00FB2C5B"/>
    <w:rsid w:val="00FB30D3"/>
    <w:rsid w:val="00FC07B8"/>
    <w:rsid w:val="00FC602B"/>
    <w:rsid w:val="00FD698D"/>
    <w:rsid w:val="00FD7A29"/>
    <w:rsid w:val="00FE4E66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EB1B"/>
  <w15:chartTrackingRefBased/>
  <w15:docId w15:val="{528FA71E-DB86-4053-853E-BFC68978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b/>
      <w:bCs/>
      <w:snapToGrid w:val="0"/>
      <w:sz w:val="22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2977"/>
        <w:tab w:val="left" w:pos="5812"/>
      </w:tabs>
      <w:outlineLvl w:val="1"/>
    </w:pPr>
    <w:rPr>
      <w:b/>
      <w:bCs/>
      <w:snapToGrid w:val="0"/>
      <w:sz w:val="22"/>
      <w:u w:val="single"/>
    </w:rPr>
  </w:style>
  <w:style w:type="paragraph" w:styleId="Nadpis3">
    <w:name w:val="heading 3"/>
    <w:basedOn w:val="Normln"/>
    <w:next w:val="Normln"/>
    <w:qFormat/>
    <w:pPr>
      <w:keepNext/>
      <w:widowControl w:val="0"/>
      <w:jc w:val="both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widowControl w:val="0"/>
      <w:ind w:left="5040" w:firstLine="72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tabs>
        <w:tab w:val="left" w:pos="2977"/>
        <w:tab w:val="left" w:pos="4536"/>
        <w:tab w:val="left" w:pos="5103"/>
      </w:tabs>
      <w:jc w:val="both"/>
    </w:pPr>
    <w:rPr>
      <w:snapToGrid w:val="0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widowControl w:val="0"/>
      <w:jc w:val="both"/>
    </w:pPr>
    <w:rPr>
      <w:b/>
      <w:bCs/>
      <w:snapToGrid w:val="0"/>
      <w:sz w:val="22"/>
      <w:u w:val="single"/>
    </w:rPr>
  </w:style>
  <w:style w:type="paragraph" w:styleId="Zkladntext3">
    <w:name w:val="Body Text 3"/>
    <w:basedOn w:val="Normln"/>
    <w:pPr>
      <w:widowControl w:val="0"/>
    </w:pPr>
    <w:rPr>
      <w:snapToGrid w:val="0"/>
      <w:sz w:val="22"/>
    </w:rPr>
  </w:style>
  <w:style w:type="paragraph" w:styleId="Zkladntextodsazen">
    <w:name w:val="Body Text Indent"/>
    <w:basedOn w:val="Normln"/>
    <w:pPr>
      <w:ind w:firstLine="284"/>
      <w:jc w:val="both"/>
    </w:pPr>
    <w:rPr>
      <w:sz w:val="22"/>
    </w:rPr>
  </w:style>
  <w:style w:type="character" w:styleId="Hypertextovodkaz">
    <w:name w:val="Hyperlink"/>
    <w:rsid w:val="008C00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54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494B78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494B78"/>
    <w:rPr>
      <w:rFonts w:ascii="Courier New" w:hAnsi="Courier New" w:cs="Courier New"/>
    </w:rPr>
  </w:style>
  <w:style w:type="character" w:styleId="Nevyeenzmnka">
    <w:name w:val="Unresolved Mention"/>
    <w:uiPriority w:val="99"/>
    <w:semiHidden/>
    <w:unhideWhenUsed/>
    <w:rsid w:val="00FC0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kovaA\Local%20Settings\Temporary%20Internet%20Files\OLK19\Vzor%20dopis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dopisu</Template>
  <TotalTime>8</TotalTime>
  <Pages>1</Pages>
  <Words>221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Pan</vt:lpstr>
    </vt:vector>
  </TitlesOfParts>
  <Company>SBD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</dc:title>
  <dc:subject/>
  <dc:creator>Alena Milková</dc:creator>
  <cp:keywords/>
  <cp:lastModifiedBy>SBD Havířov</cp:lastModifiedBy>
  <cp:revision>10</cp:revision>
  <cp:lastPrinted>2025-02-07T07:46:00Z</cp:lastPrinted>
  <dcterms:created xsi:type="dcterms:W3CDTF">2026-01-20T12:11:00Z</dcterms:created>
  <dcterms:modified xsi:type="dcterms:W3CDTF">2026-06-19T07:01:00Z</dcterms:modified>
</cp:coreProperties>
</file>